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BD8" w:rsidRPr="00AE1C89" w:rsidRDefault="00053137">
      <w:pPr>
        <w:pStyle w:val="Heading1"/>
      </w:pPr>
      <w:r>
        <w:t xml:space="preserve">ALLUVIUS </w:t>
      </w:r>
      <w:r w:rsidR="00187139">
        <w:t xml:space="preserve"> RES-GUARD</w:t>
      </w:r>
      <w:r w:rsidR="006C6671">
        <w:rPr>
          <w:color w:val="0000FF"/>
        </w:rPr>
        <w:t xml:space="preserve"> </w:t>
      </w:r>
      <w:r w:rsidR="001E525D">
        <w:t>r</w:t>
      </w:r>
      <w:r w:rsidR="00187139">
        <w:t>esin based seamless flOO</w:t>
      </w:r>
      <w:r w:rsidR="002D637A" w:rsidRPr="00AE1C89">
        <w:t>ring</w:t>
      </w:r>
    </w:p>
    <w:p w:rsidR="00E56BD8" w:rsidRPr="00AE1C89" w:rsidRDefault="002D637A">
      <w:pPr>
        <w:pStyle w:val="Heading2"/>
      </w:pPr>
      <w:r w:rsidRPr="00AE1C89">
        <w:t>General</w:t>
      </w:r>
    </w:p>
    <w:p w:rsidR="000C3E8B" w:rsidRPr="001D2AF5" w:rsidRDefault="000C3E8B" w:rsidP="004953DE">
      <w:pPr>
        <w:pStyle w:val="Instructions"/>
        <w:rPr>
          <w:b/>
          <w:vanish w:val="0"/>
          <w:color w:val="000000" w:themeColor="text1"/>
          <w:lang w:val="en-AU"/>
        </w:rPr>
      </w:pPr>
      <w:r w:rsidRPr="001D2AF5">
        <w:rPr>
          <w:b/>
          <w:vanish w:val="0"/>
          <w:color w:val="000000" w:themeColor="text1"/>
          <w:lang w:val="en-AU"/>
        </w:rPr>
        <w:t xml:space="preserve">Alluvius Pty Ltd </w:t>
      </w:r>
      <w:r w:rsidR="00F42C3B" w:rsidRPr="001D2AF5">
        <w:rPr>
          <w:b/>
          <w:vanish w:val="0"/>
          <w:color w:val="000000" w:themeColor="text1"/>
          <w:lang w:val="en-AU"/>
        </w:rPr>
        <w:t>uses leading edge materials and technologies to design develop and produce polymeric materials and s</w:t>
      </w:r>
      <w:r w:rsidR="002F0DA4" w:rsidRPr="001D2AF5">
        <w:rPr>
          <w:b/>
          <w:vanish w:val="0"/>
          <w:color w:val="000000" w:themeColor="text1"/>
          <w:lang w:val="en-AU"/>
        </w:rPr>
        <w:t xml:space="preserve">ubsidiary products locally </w:t>
      </w:r>
      <w:r w:rsidR="00F42C3B" w:rsidRPr="001D2AF5">
        <w:rPr>
          <w:b/>
          <w:vanish w:val="0"/>
          <w:color w:val="000000" w:themeColor="text1"/>
          <w:lang w:val="en-AU"/>
        </w:rPr>
        <w:t>in Au</w:t>
      </w:r>
      <w:r w:rsidR="009B7A85" w:rsidRPr="001D2AF5">
        <w:rPr>
          <w:b/>
          <w:vanish w:val="0"/>
          <w:color w:val="000000" w:themeColor="text1"/>
          <w:lang w:val="en-AU"/>
        </w:rPr>
        <w:t xml:space="preserve">stralia. </w:t>
      </w:r>
      <w:r w:rsidR="003115CD" w:rsidRPr="001D2AF5">
        <w:rPr>
          <w:b/>
          <w:vanish w:val="0"/>
          <w:color w:val="000000" w:themeColor="text1"/>
          <w:lang w:val="en-AU"/>
        </w:rPr>
        <w:t xml:space="preserve">Alluvius offers </w:t>
      </w:r>
      <w:r w:rsidR="00E958A9" w:rsidRPr="001D2AF5">
        <w:rPr>
          <w:b/>
          <w:vanish w:val="0"/>
          <w:color w:val="000000" w:themeColor="text1"/>
          <w:lang w:val="en-AU"/>
        </w:rPr>
        <w:t>experience,</w:t>
      </w:r>
      <w:r w:rsidR="003115CD" w:rsidRPr="001D2AF5">
        <w:rPr>
          <w:b/>
          <w:vanish w:val="0"/>
          <w:color w:val="000000" w:themeColor="text1"/>
          <w:lang w:val="en-AU"/>
        </w:rPr>
        <w:t xml:space="preserve"> technical support and </w:t>
      </w:r>
      <w:r w:rsidR="000A6FE6" w:rsidRPr="001D2AF5">
        <w:rPr>
          <w:b/>
          <w:vanish w:val="0"/>
          <w:color w:val="000000" w:themeColor="text1"/>
          <w:lang w:val="en-AU"/>
        </w:rPr>
        <w:t>professional</w:t>
      </w:r>
      <w:r w:rsidR="00E57C76" w:rsidRPr="001D2AF5">
        <w:rPr>
          <w:b/>
          <w:vanish w:val="0"/>
          <w:color w:val="000000" w:themeColor="text1"/>
          <w:lang w:val="en-AU"/>
        </w:rPr>
        <w:t xml:space="preserve"> </w:t>
      </w:r>
      <w:r w:rsidR="003115CD" w:rsidRPr="001D2AF5">
        <w:rPr>
          <w:b/>
          <w:vanish w:val="0"/>
          <w:color w:val="000000" w:themeColor="text1"/>
          <w:lang w:val="en-AU"/>
        </w:rPr>
        <w:t>installers nation wide.</w:t>
      </w:r>
      <w:r w:rsidR="009B7A85" w:rsidRPr="001D2AF5">
        <w:rPr>
          <w:b/>
          <w:vanish w:val="0"/>
          <w:color w:val="000000" w:themeColor="text1"/>
          <w:lang w:val="en-AU"/>
        </w:rPr>
        <w:t xml:space="preserve"> </w:t>
      </w:r>
    </w:p>
    <w:p w:rsidR="00E56BD8" w:rsidRPr="00AE1C89" w:rsidRDefault="002F27C5">
      <w:pPr>
        <w:pStyle w:val="Heading3"/>
      </w:pPr>
      <w:r>
        <w:t>RESPONSIBILITIES</w:t>
      </w:r>
    </w:p>
    <w:p w:rsidR="00E56BD8" w:rsidRPr="00AE1C89" w:rsidRDefault="002D637A">
      <w:pPr>
        <w:pStyle w:val="Heading4"/>
      </w:pPr>
      <w:r w:rsidRPr="00AE1C89">
        <w:t>General</w:t>
      </w:r>
    </w:p>
    <w:p w:rsidR="00E56BD8" w:rsidRPr="00AE1C89" w:rsidRDefault="002D637A" w:rsidP="00E57C76">
      <w:r w:rsidRPr="00AE1C89">
        <w:t xml:space="preserve">Apply </w:t>
      </w:r>
      <w:r w:rsidR="00D3019F">
        <w:t>ALLUVIUS</w:t>
      </w:r>
      <w:r w:rsidR="00E57C76">
        <w:t xml:space="preserve"> </w:t>
      </w:r>
      <w:r w:rsidR="002F27C5">
        <w:t xml:space="preserve">RES-GUARD system </w:t>
      </w:r>
      <w:r w:rsidRPr="00AE1C89">
        <w:t>to</w:t>
      </w:r>
      <w:r w:rsidR="002F27C5">
        <w:t xml:space="preserve"> the</w:t>
      </w:r>
      <w:r w:rsidRPr="00AE1C89">
        <w:t xml:space="preserve"> </w:t>
      </w:r>
      <w:r w:rsidR="00390D59">
        <w:t xml:space="preserve">substrates, as documented, that </w:t>
      </w:r>
      <w:r w:rsidRPr="00AE1C89">
        <w:t xml:space="preserve">satisfy the product performance requirements </w:t>
      </w:r>
      <w:r w:rsidR="002F27C5">
        <w:t xml:space="preserve">as stated in the products technical data sheet (TDS).  </w:t>
      </w:r>
    </w:p>
    <w:p w:rsidR="0037194F" w:rsidRDefault="0037194F" w:rsidP="0037194F">
      <w:pPr>
        <w:pStyle w:val="Heading3"/>
      </w:pPr>
      <w:r>
        <w:t>Company contacts</w:t>
      </w:r>
    </w:p>
    <w:p w:rsidR="0037194F" w:rsidRDefault="003115CD" w:rsidP="0037194F">
      <w:pPr>
        <w:pStyle w:val="Heading4"/>
      </w:pPr>
      <w:r>
        <w:t>A</w:t>
      </w:r>
      <w:r w:rsidR="004B5056">
        <w:t>LLUVIUS</w:t>
      </w:r>
      <w:r>
        <w:t xml:space="preserve"> </w:t>
      </w:r>
      <w:r w:rsidR="00674480">
        <w:t>t</w:t>
      </w:r>
      <w:r w:rsidR="0037194F">
        <w:t>echnical contacts</w:t>
      </w:r>
    </w:p>
    <w:p w:rsidR="000C3E8B" w:rsidRDefault="0037194F" w:rsidP="0037194F">
      <w:r>
        <w:t xml:space="preserve">Website: </w:t>
      </w:r>
      <w:hyperlink r:id="rId9" w:history="1">
        <w:r w:rsidR="000C3E8B" w:rsidRPr="00D85C94">
          <w:rPr>
            <w:rStyle w:val="Hyperlink"/>
          </w:rPr>
          <w:t>www.alluvius.com.au</w:t>
        </w:r>
      </w:hyperlink>
    </w:p>
    <w:p w:rsidR="003115CD" w:rsidRPr="00992191" w:rsidRDefault="000C3E8B" w:rsidP="00992191">
      <w:r>
        <w:t xml:space="preserve">Phone: </w:t>
      </w:r>
      <w:r w:rsidR="00313D0B">
        <w:t xml:space="preserve"> </w:t>
      </w:r>
      <w:r w:rsidR="003115CD">
        <w:t>(03) 9305 5305</w:t>
      </w:r>
    </w:p>
    <w:p w:rsidR="003115CD" w:rsidRPr="0037194F" w:rsidRDefault="003115CD" w:rsidP="003115CD"/>
    <w:p w:rsidR="00E56BD8" w:rsidRPr="00AE1C89" w:rsidRDefault="002D637A">
      <w:pPr>
        <w:pStyle w:val="Heading3"/>
      </w:pPr>
      <w:r w:rsidRPr="00AE1C89">
        <w:t>Cross references</w:t>
      </w:r>
    </w:p>
    <w:p w:rsidR="00E56BD8" w:rsidRPr="00AE1C89" w:rsidRDefault="002D637A">
      <w:pPr>
        <w:pStyle w:val="Heading4"/>
      </w:pPr>
      <w:r w:rsidRPr="00AE1C89">
        <w:t>General</w:t>
      </w:r>
    </w:p>
    <w:p w:rsidR="00E56BD8" w:rsidRPr="00AE1C89" w:rsidRDefault="002D637A">
      <w:r w:rsidRPr="00AE1C89">
        <w:t xml:space="preserve">Conform to the </w:t>
      </w:r>
      <w:r w:rsidR="00117CF1">
        <w:t xml:space="preserve">latest </w:t>
      </w:r>
      <w:r w:rsidR="00390D59">
        <w:t>specifications</w:t>
      </w:r>
      <w:r w:rsidR="00117CF1">
        <w:t xml:space="preserve"> available at</w:t>
      </w:r>
      <w:r w:rsidR="00390D59">
        <w:t>:</w:t>
      </w:r>
    </w:p>
    <w:p w:rsidR="00E56BD8" w:rsidRPr="00390D59" w:rsidRDefault="00E15CBB">
      <w:pPr>
        <w:pStyle w:val="NormalIndent"/>
      </w:pPr>
      <w:hyperlink r:id="rId10" w:history="1">
        <w:r w:rsidRPr="00FF0C02">
          <w:rPr>
            <w:rStyle w:val="Hyperlink"/>
            <w:i/>
          </w:rPr>
          <w:t xml:space="preserve">www.alluvius.com.au/systems/res-guard/ </w:t>
        </w:r>
      </w:hyperlink>
    </w:p>
    <w:p w:rsidR="00390D59" w:rsidRPr="00AE1C89" w:rsidRDefault="00390D59" w:rsidP="00390D59">
      <w:pPr>
        <w:pStyle w:val="NormalIndent"/>
        <w:numPr>
          <w:ilvl w:val="0"/>
          <w:numId w:val="0"/>
        </w:numPr>
        <w:ind w:left="210"/>
      </w:pPr>
    </w:p>
    <w:p w:rsidR="00E56BD8" w:rsidRPr="00AE1C89" w:rsidRDefault="00473759">
      <w:pPr>
        <w:pStyle w:val="Heading3"/>
      </w:pPr>
      <w:r>
        <w:t>SYSTEm DESCRIPTION</w:t>
      </w:r>
    </w:p>
    <w:p w:rsidR="00E56BD8" w:rsidRPr="00AE1C89" w:rsidRDefault="00473759">
      <w:pPr>
        <w:pStyle w:val="Heading4"/>
      </w:pPr>
      <w:r>
        <w:t>General</w:t>
      </w:r>
    </w:p>
    <w:p w:rsidR="00E56BD8" w:rsidRDefault="00BF0CDA" w:rsidP="00473759">
      <w:r>
        <w:t>The system</w:t>
      </w:r>
      <w:r w:rsidR="00473759" w:rsidRPr="00473759">
        <w:t xml:space="preserve"> shall consist of preparation of the substrate, the furnishing and application of a self-</w:t>
      </w:r>
      <w:r w:rsidR="00473759">
        <w:t>smoothing</w:t>
      </w:r>
      <w:r w:rsidR="00473759" w:rsidRPr="00473759">
        <w:t xml:space="preserve"> pigmented </w:t>
      </w:r>
      <w:r w:rsidR="00473759">
        <w:t xml:space="preserve">or non pigmented epoxy or resin based primer </w:t>
      </w:r>
      <w:r w:rsidR="00A271A3">
        <w:t xml:space="preserve">recommended </w:t>
      </w:r>
      <w:r w:rsidR="00473759">
        <w:t>by</w:t>
      </w:r>
      <w:r w:rsidR="00A271A3">
        <w:t xml:space="preserve"> ALLUVIUS</w:t>
      </w:r>
      <w:r w:rsidR="00473759">
        <w:t xml:space="preserve">, a pigmented or non pigmented middle or body coat and </w:t>
      </w:r>
      <w:r w:rsidR="00473759" w:rsidRPr="00473759">
        <w:t xml:space="preserve">urethane </w:t>
      </w:r>
      <w:r w:rsidR="00473759">
        <w:t xml:space="preserve">or other suitable </w:t>
      </w:r>
      <w:r w:rsidR="00473759" w:rsidRPr="00473759">
        <w:t>top</w:t>
      </w:r>
      <w:r w:rsidR="00A271A3">
        <w:t xml:space="preserve"> </w:t>
      </w:r>
      <w:r w:rsidR="00473759" w:rsidRPr="00473759">
        <w:t>coat</w:t>
      </w:r>
      <w:r w:rsidR="00473759">
        <w:t xml:space="preserve"> recommended by </w:t>
      </w:r>
      <w:r w:rsidR="00A271A3">
        <w:t>ALLUVIUS</w:t>
      </w:r>
      <w:r w:rsidR="00473759" w:rsidRPr="00473759">
        <w:t>.  The system shall have the colo</w:t>
      </w:r>
      <w:r w:rsidR="00473759">
        <w:t>u</w:t>
      </w:r>
      <w:r w:rsidR="00473759" w:rsidRPr="00473759">
        <w:t>r a</w:t>
      </w:r>
      <w:r w:rsidR="00CC4D03">
        <w:t>nd texture as specified by the o</w:t>
      </w:r>
      <w:r w:rsidR="00473759" w:rsidRPr="00473759">
        <w:t>wner with</w:t>
      </w:r>
      <w:r w:rsidR="00473759">
        <w:t xml:space="preserve"> a nom</w:t>
      </w:r>
      <w:r w:rsidR="00CC4D03">
        <w:t>inal thickness of no less than 5</w:t>
      </w:r>
      <w:r w:rsidR="00473759">
        <w:t xml:space="preserve">00 </w:t>
      </w:r>
      <w:r w:rsidR="00473759" w:rsidRPr="00473759">
        <w:t>µm</w:t>
      </w:r>
      <w:r w:rsidR="00CC4D03">
        <w:t xml:space="preserve"> or otherwise specified</w:t>
      </w:r>
      <w:r w:rsidR="00473759" w:rsidRPr="00473759">
        <w:t>.  It shall be applied to the prepared area(s) as defined in the plans s</w:t>
      </w:r>
      <w:r w:rsidR="00CC4D03">
        <w:t xml:space="preserve">trictly in accordance with the </w:t>
      </w:r>
      <w:r w:rsidR="00A271A3">
        <w:t>ALLUVIUS’s</w:t>
      </w:r>
      <w:r w:rsidR="00473759" w:rsidRPr="00473759">
        <w:t xml:space="preserve"> recommendations.</w:t>
      </w:r>
    </w:p>
    <w:p w:rsidR="00A059E4" w:rsidRPr="00AE1C89" w:rsidRDefault="00A059E4" w:rsidP="00473759">
      <w:bookmarkStart w:id="0" w:name="_GoBack"/>
      <w:bookmarkEnd w:id="0"/>
    </w:p>
    <w:p w:rsidR="00E56BD8" w:rsidRPr="00AE1C89" w:rsidRDefault="002D637A">
      <w:pPr>
        <w:pStyle w:val="Heading3"/>
      </w:pPr>
      <w:r w:rsidRPr="00AE1C89">
        <w:t>Inspection</w:t>
      </w:r>
    </w:p>
    <w:p w:rsidR="00E56BD8" w:rsidRPr="00AE1C89" w:rsidRDefault="002D637A">
      <w:pPr>
        <w:pStyle w:val="Heading4"/>
      </w:pPr>
      <w:r w:rsidRPr="00AE1C89">
        <w:t>Notice</w:t>
      </w:r>
    </w:p>
    <w:p w:rsidR="00E56BD8" w:rsidRPr="00AE1C89" w:rsidRDefault="002D637A">
      <w:r w:rsidRPr="00AE1C89">
        <w:t>Inspection: Give sufficient notice so that inspection may be made of the following:</w:t>
      </w:r>
    </w:p>
    <w:p w:rsidR="00E56BD8" w:rsidRPr="00AE1C89" w:rsidRDefault="002D637A">
      <w:pPr>
        <w:pStyle w:val="NormalIndent"/>
      </w:pPr>
      <w:r w:rsidRPr="00AE1C89">
        <w:t>Completion of substrate preparation.</w:t>
      </w:r>
    </w:p>
    <w:p w:rsidR="00E56BD8" w:rsidRPr="00AE1C89" w:rsidRDefault="002D637A">
      <w:pPr>
        <w:pStyle w:val="NormalIndent"/>
      </w:pPr>
      <w:r w:rsidRPr="00AE1C89">
        <w:t>Completion of each coat in the flooring system.</w:t>
      </w:r>
    </w:p>
    <w:p w:rsidR="00E56BD8" w:rsidRDefault="002D637A">
      <w:pPr>
        <w:pStyle w:val="NormalIndent"/>
      </w:pPr>
      <w:r w:rsidRPr="00AE1C89">
        <w:t>Completed application.</w:t>
      </w:r>
    </w:p>
    <w:p w:rsidR="00BF0CDA" w:rsidRPr="00AE1C89" w:rsidRDefault="00BF0CDA" w:rsidP="00BF0CDA">
      <w:pPr>
        <w:pStyle w:val="NormalIndent"/>
        <w:numPr>
          <w:ilvl w:val="0"/>
          <w:numId w:val="0"/>
        </w:numPr>
        <w:ind w:left="210"/>
      </w:pPr>
    </w:p>
    <w:p w:rsidR="001D5131" w:rsidRPr="00AE1C89" w:rsidRDefault="002D637A">
      <w:pPr>
        <w:pStyle w:val="Heading3"/>
      </w:pPr>
      <w:r w:rsidRPr="00AE1C89">
        <w:t>Submissions</w:t>
      </w:r>
    </w:p>
    <w:p w:rsidR="00117CF1" w:rsidRDefault="00117CF1" w:rsidP="00117CF1">
      <w:pPr>
        <w:pStyle w:val="Heading4"/>
      </w:pPr>
      <w:r>
        <w:t>Product Data:</w:t>
      </w:r>
    </w:p>
    <w:p w:rsidR="00117CF1" w:rsidRDefault="00117CF1" w:rsidP="00117CF1">
      <w:r>
        <w:t>Latest edition of Manufacturer's literature including performance data, installation guide and Safety Data Sheets (SDS) for each material being used.</w:t>
      </w:r>
    </w:p>
    <w:p w:rsidR="00117CF1" w:rsidRPr="004F4B29" w:rsidRDefault="00117CF1" w:rsidP="00117CF1">
      <w:pPr>
        <w:rPr>
          <w:b/>
        </w:rPr>
      </w:pPr>
      <w:r w:rsidRPr="004F4B29">
        <w:rPr>
          <w:b/>
        </w:rPr>
        <w:t xml:space="preserve">Samples: </w:t>
      </w:r>
    </w:p>
    <w:p w:rsidR="00117CF1" w:rsidRDefault="00117CF1" w:rsidP="00117CF1">
      <w:r>
        <w:t xml:space="preserve">A minimum size of 300 mm x 300 mm square sample of the proposed system.  Colour, texture, and thickness shall be representative of overall appearance of finished system subject to normal tolerances. </w:t>
      </w:r>
    </w:p>
    <w:p w:rsidR="00117CF1" w:rsidRDefault="00117CF1" w:rsidP="00117CF1">
      <w:pPr>
        <w:pStyle w:val="Heading4"/>
      </w:pPr>
      <w:bookmarkStart w:id="1" w:name="18777_68"/>
      <w:bookmarkEnd w:id="1"/>
      <w:r>
        <w:t>Maintenance guide:</w:t>
      </w:r>
    </w:p>
    <w:p w:rsidR="00117CF1" w:rsidRDefault="00117CF1" w:rsidP="00117CF1">
      <w:r>
        <w:t>At completion, submit manufacturer’s published use, care and maintenance requirements.</w:t>
      </w:r>
    </w:p>
    <w:p w:rsidR="00117CF1" w:rsidRDefault="00117CF1" w:rsidP="00117CF1">
      <w:pPr>
        <w:pStyle w:val="Heading4"/>
      </w:pPr>
      <w:bookmarkStart w:id="2" w:name="18777_70"/>
      <w:bookmarkEnd w:id="2"/>
      <w:r>
        <w:t>Materials and components:</w:t>
      </w:r>
    </w:p>
    <w:p w:rsidR="00117CF1" w:rsidRDefault="00117CF1" w:rsidP="00117CF1">
      <w:r>
        <w:t>Submit the manufacturer’s published product data, Technical Data Sheet (TDS), for each type of finish, and recommendations for its application in the project, including the following:</w:t>
      </w:r>
    </w:p>
    <w:p w:rsidR="00117CF1" w:rsidRDefault="00117CF1" w:rsidP="00117CF1">
      <w:pPr>
        <w:pStyle w:val="NormalIndent"/>
      </w:pPr>
      <w:r>
        <w:t>Composition, thickness, finish and time between coats for multi-coat work.</w:t>
      </w:r>
    </w:p>
    <w:p w:rsidR="00117CF1" w:rsidRDefault="00117CF1" w:rsidP="00117CF1">
      <w:pPr>
        <w:pStyle w:val="NormalIndent"/>
      </w:pPr>
      <w:r>
        <w:t xml:space="preserve">Safety Data Sheets (SDS) for each material used. </w:t>
      </w:r>
    </w:p>
    <w:p w:rsidR="001D5131" w:rsidRPr="00AE1C89" w:rsidRDefault="002D637A">
      <w:pPr>
        <w:pStyle w:val="Heading4"/>
      </w:pPr>
      <w:r w:rsidRPr="00AE1C89">
        <w:lastRenderedPageBreak/>
        <w:t>Subcontractors</w:t>
      </w:r>
    </w:p>
    <w:p w:rsidR="001D5131" w:rsidRDefault="002D637A">
      <w:r w:rsidRPr="00AE1C89">
        <w:t>Submit names and contact details of pro</w:t>
      </w:r>
      <w:r w:rsidR="00117CF1">
        <w:t xml:space="preserve">posed suppliers and applicators with evidence of experience in similar works and approved by Alluvius. </w:t>
      </w:r>
    </w:p>
    <w:p w:rsidR="001D5131" w:rsidRPr="00AE1C89" w:rsidRDefault="002D637A" w:rsidP="00A059E4">
      <w:pPr>
        <w:pStyle w:val="Heading4"/>
      </w:pPr>
      <w:r w:rsidRPr="00AE1C89">
        <w:t>Tests</w:t>
      </w:r>
    </w:p>
    <w:p w:rsidR="00CD3F8A" w:rsidRDefault="002D637A">
      <w:r w:rsidRPr="00AE1C89">
        <w:t>Submit results, as follows:</w:t>
      </w:r>
    </w:p>
    <w:p w:rsidR="00CD3F8A" w:rsidRPr="00AE1C89" w:rsidRDefault="00CD3F8A">
      <w:r>
        <w:t xml:space="preserve">-  Substrate moisture content tested to </w:t>
      </w:r>
      <w:r w:rsidRPr="00CD3F8A">
        <w:t>AS 1884-2012 or ASTM F2170</w:t>
      </w:r>
    </w:p>
    <w:p w:rsidR="001D5131" w:rsidRPr="00AE1C89" w:rsidRDefault="002D637A">
      <w:pPr>
        <w:pStyle w:val="NormalIndent"/>
      </w:pPr>
      <w:r w:rsidRPr="00AE1C89">
        <w:t>Site slip resistance test of completed installations to AS/NZS 4663</w:t>
      </w:r>
      <w:r w:rsidR="00A91907">
        <w:t xml:space="preserve"> if slip resistance specification is requested</w:t>
      </w:r>
      <w:r w:rsidRPr="00AE1C89">
        <w:t>.</w:t>
      </w:r>
    </w:p>
    <w:p w:rsidR="001D5131" w:rsidRDefault="0031105B">
      <w:pPr>
        <w:pStyle w:val="NormalIndent"/>
      </w:pPr>
      <w:r>
        <w:t>Multiple m</w:t>
      </w:r>
      <w:r w:rsidR="002D637A" w:rsidRPr="00AE1C89">
        <w:t xml:space="preserve">oisture content test to </w:t>
      </w:r>
      <w:r>
        <w:t xml:space="preserve">latest revision of AS 1884. </w:t>
      </w:r>
    </w:p>
    <w:p w:rsidR="00117CF1" w:rsidRDefault="00117CF1">
      <w:pPr>
        <w:pStyle w:val="NormalIndent"/>
      </w:pPr>
      <w:r>
        <w:t>Pull</w:t>
      </w:r>
      <w:r w:rsidR="00CD3F8A">
        <w:t xml:space="preserve"> o</w:t>
      </w:r>
      <w:r w:rsidR="00A271A3">
        <w:t>f</w:t>
      </w:r>
      <w:r w:rsidR="00CD3F8A">
        <w:t xml:space="preserve">f adhesion test to </w:t>
      </w:r>
      <w:r w:rsidRPr="00117CF1">
        <w:t>AS/NZS 1580.408.5</w:t>
      </w:r>
      <w:r w:rsidR="00A91907">
        <w:t xml:space="preserve"> prior to </w:t>
      </w:r>
    </w:p>
    <w:p w:rsidR="00CD3F8A" w:rsidRDefault="00CD3F8A">
      <w:pPr>
        <w:pStyle w:val="NormalIndent"/>
      </w:pPr>
      <w:r>
        <w:t>Surface profile test to ASTM D 7682 Test Method A or ASTM D 7682 Test Method B.</w:t>
      </w:r>
    </w:p>
    <w:p w:rsidR="007938B6" w:rsidRPr="001109EE" w:rsidRDefault="007938B6" w:rsidP="007938B6">
      <w:pPr>
        <w:pStyle w:val="Heading4"/>
      </w:pPr>
      <w:r w:rsidRPr="007938B6">
        <w:t>Warranty</w:t>
      </w:r>
    </w:p>
    <w:p w:rsidR="007938B6" w:rsidRDefault="007938B6" w:rsidP="007938B6">
      <w:r w:rsidRPr="001109EE">
        <w:t>Cover materials and workmanship in the terms of the w</w:t>
      </w:r>
      <w:r w:rsidR="00A91907">
        <w:t xml:space="preserve">arranty in the form of </w:t>
      </w:r>
      <w:r>
        <w:t>warran</w:t>
      </w:r>
      <w:r w:rsidR="00A930E1">
        <w:t xml:space="preserve">ties from </w:t>
      </w:r>
      <w:r w:rsidR="008453EC">
        <w:t>Alluvius Pty Ltd</w:t>
      </w:r>
      <w:r w:rsidR="00A271A3">
        <w:t xml:space="preserve"> for materials </w:t>
      </w:r>
      <w:r w:rsidRPr="001109EE">
        <w:t>and the applicator</w:t>
      </w:r>
      <w:r w:rsidR="00A271A3">
        <w:t xml:space="preserve"> for workmanship</w:t>
      </w:r>
      <w:r w:rsidRPr="001109EE">
        <w:t>.</w:t>
      </w:r>
    </w:p>
    <w:p w:rsidR="00E56BD8" w:rsidRPr="00AE1C89" w:rsidRDefault="002D637A">
      <w:pPr>
        <w:pStyle w:val="Heading2"/>
      </w:pPr>
      <w:r w:rsidRPr="00AE1C89">
        <w:t>Products</w:t>
      </w:r>
    </w:p>
    <w:p w:rsidR="00A059E4" w:rsidRPr="00A059E4" w:rsidRDefault="002D637A" w:rsidP="00A059E4">
      <w:pPr>
        <w:pStyle w:val="Heading3"/>
      </w:pPr>
      <w:r w:rsidRPr="00AE1C89">
        <w:t>General</w:t>
      </w:r>
    </w:p>
    <w:p w:rsidR="00E56BD8" w:rsidRPr="00AE1C89" w:rsidRDefault="002D637A" w:rsidP="00A059E4">
      <w:pPr>
        <w:pStyle w:val="Heading3"/>
      </w:pPr>
      <w:r w:rsidRPr="00AE1C89">
        <w:t>Critical radiant flux</w:t>
      </w:r>
    </w:p>
    <w:p w:rsidR="00E56BD8" w:rsidRPr="00AE1C89" w:rsidRDefault="002D637A">
      <w:r w:rsidRPr="00AE1C89">
        <w:t>Standard: To AS ISO 9239.1.</w:t>
      </w:r>
    </w:p>
    <w:p w:rsidR="00E56BD8" w:rsidRPr="00AE1C89" w:rsidRDefault="002D637A">
      <w:r w:rsidRPr="00AE1C89">
        <w:t>Flooring system: Conform to the documented values of critical radiant flux.</w:t>
      </w:r>
    </w:p>
    <w:p w:rsidR="00E56BD8" w:rsidRPr="00AE1C89" w:rsidRDefault="002D637A">
      <w:pPr>
        <w:pStyle w:val="Heading4"/>
      </w:pPr>
      <w:r w:rsidRPr="00AE1C89">
        <w:t>Smoke development rate</w:t>
      </w:r>
    </w:p>
    <w:p w:rsidR="00E56BD8" w:rsidRPr="00AE1C89" w:rsidRDefault="002D637A">
      <w:r w:rsidRPr="00AE1C89">
        <w:t>Standard: To AS ISO 9239.1.</w:t>
      </w:r>
    </w:p>
    <w:p w:rsidR="00E56BD8" w:rsidRPr="00AE1C89" w:rsidRDefault="002D637A">
      <w:r w:rsidRPr="00AE1C89">
        <w:t>Floor finishes in non-sprinklered buildings: 750 percent-minutes.</w:t>
      </w:r>
    </w:p>
    <w:p w:rsidR="00E56BD8" w:rsidRPr="00AE1C89" w:rsidRDefault="002D637A">
      <w:pPr>
        <w:pStyle w:val="Heading3"/>
      </w:pPr>
      <w:r w:rsidRPr="00AE1C89">
        <w:t>Marking</w:t>
      </w:r>
    </w:p>
    <w:p w:rsidR="00E56BD8" w:rsidRPr="00AE1C89" w:rsidRDefault="002D637A">
      <w:pPr>
        <w:pStyle w:val="Heading4"/>
      </w:pPr>
      <w:r w:rsidRPr="00AE1C89">
        <w:t>Identification</w:t>
      </w:r>
    </w:p>
    <w:p w:rsidR="00E56BD8" w:rsidRPr="00AE1C89" w:rsidRDefault="002D637A">
      <w:r w:rsidRPr="00AE1C89">
        <w:t xml:space="preserve">Deliver materials to the site in </w:t>
      </w:r>
      <w:r w:rsidR="001C79CC">
        <w:t>the</w:t>
      </w:r>
      <w:r w:rsidR="00C02E0E" w:rsidRPr="00AE1C89">
        <w:t xml:space="preserve"> </w:t>
      </w:r>
      <w:r w:rsidRPr="00AE1C89">
        <w:t xml:space="preserve">original </w:t>
      </w:r>
      <w:r w:rsidR="001C79CC">
        <w:t xml:space="preserve">ALLUVIUS </w:t>
      </w:r>
      <w:r w:rsidRPr="00AE1C89">
        <w:t>sealed containers legibly marked to show the following:</w:t>
      </w:r>
    </w:p>
    <w:p w:rsidR="00E56BD8" w:rsidRPr="00AE1C89" w:rsidRDefault="002D637A">
      <w:pPr>
        <w:pStyle w:val="NormalIndent"/>
      </w:pPr>
      <w:r w:rsidRPr="00AE1C89">
        <w:t>Manufacturer’s identification.</w:t>
      </w:r>
    </w:p>
    <w:p w:rsidR="00E56BD8" w:rsidRPr="00AE1C89" w:rsidRDefault="002D637A">
      <w:pPr>
        <w:pStyle w:val="NormalIndent"/>
      </w:pPr>
      <w:r w:rsidRPr="00AE1C89">
        <w:t>Product brand name.</w:t>
      </w:r>
    </w:p>
    <w:p w:rsidR="00E56BD8" w:rsidRPr="00AE1C89" w:rsidRDefault="002D637A">
      <w:pPr>
        <w:pStyle w:val="NormalIndent"/>
      </w:pPr>
      <w:r w:rsidRPr="00AE1C89">
        <w:t>Product type.</w:t>
      </w:r>
    </w:p>
    <w:p w:rsidR="00E56BD8" w:rsidRPr="00AE1C89" w:rsidRDefault="001C79CC">
      <w:pPr>
        <w:pStyle w:val="NormalIndent"/>
      </w:pPr>
      <w:r>
        <w:t>Quantity</w:t>
      </w:r>
      <w:r w:rsidR="002D637A" w:rsidRPr="00AE1C89">
        <w:t>.</w:t>
      </w:r>
    </w:p>
    <w:p w:rsidR="00E56BD8" w:rsidRPr="00AE1C89" w:rsidRDefault="002D637A">
      <w:pPr>
        <w:pStyle w:val="NormalIndent"/>
      </w:pPr>
      <w:r w:rsidRPr="00AE1C89">
        <w:t>Product reference code and batch number.</w:t>
      </w:r>
    </w:p>
    <w:p w:rsidR="00E56BD8" w:rsidRPr="00AE1C89" w:rsidRDefault="002D637A">
      <w:pPr>
        <w:pStyle w:val="NormalIndent"/>
      </w:pPr>
      <w:r w:rsidRPr="00AE1C89">
        <w:t>Date of manufacture.</w:t>
      </w:r>
    </w:p>
    <w:p w:rsidR="00E56BD8" w:rsidRPr="00AE1C89" w:rsidRDefault="002D637A">
      <w:pPr>
        <w:pStyle w:val="NormalIndent"/>
      </w:pPr>
      <w:r w:rsidRPr="00AE1C89">
        <w:t>Material composition and characteristics such as volatility, flash point, light fastness, colour and pattern.</w:t>
      </w:r>
    </w:p>
    <w:p w:rsidR="00E56BD8" w:rsidRDefault="002D637A">
      <w:pPr>
        <w:pStyle w:val="NormalIndent"/>
      </w:pPr>
      <w:r w:rsidRPr="00AE1C89">
        <w:t>Handling and installation instructions.</w:t>
      </w:r>
    </w:p>
    <w:p w:rsidR="00E56BD8" w:rsidRDefault="007720A0">
      <w:pPr>
        <w:pStyle w:val="Heading3"/>
      </w:pPr>
      <w:r>
        <w:t>RES-GUARD SEAMLESS FLOORING FinISHES</w:t>
      </w:r>
    </w:p>
    <w:p w:rsidR="00E56BD8" w:rsidRPr="00AE1C89" w:rsidRDefault="002D637A">
      <w:pPr>
        <w:pStyle w:val="Heading4"/>
      </w:pPr>
      <w:r w:rsidRPr="00AE1C89">
        <w:t>General description</w:t>
      </w:r>
      <w:r w:rsidR="001228C9">
        <w:t>s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4A0" w:firstRow="1" w:lastRow="0" w:firstColumn="1" w:lastColumn="0" w:noHBand="0" w:noVBand="1"/>
      </w:tblPr>
      <w:tblGrid>
        <w:gridCol w:w="1533"/>
        <w:gridCol w:w="1533"/>
        <w:gridCol w:w="1534"/>
        <w:gridCol w:w="1533"/>
        <w:gridCol w:w="1533"/>
        <w:gridCol w:w="1534"/>
      </w:tblGrid>
      <w:tr w:rsidR="00E56BD8" w:rsidRPr="00AE1C89" w:rsidTr="003427EC">
        <w:trPr>
          <w:tblHeader/>
        </w:trPr>
        <w:tc>
          <w:tcPr>
            <w:tcW w:w="1533" w:type="dxa"/>
          </w:tcPr>
          <w:p w:rsidR="00E56BD8" w:rsidRPr="00AE1C89" w:rsidRDefault="002D637A">
            <w:pPr>
              <w:pStyle w:val="Tabletitle"/>
            </w:pPr>
            <w:r w:rsidRPr="00AE1C89">
              <w:t>Finish type</w:t>
            </w:r>
          </w:p>
        </w:tc>
        <w:tc>
          <w:tcPr>
            <w:tcW w:w="1533" w:type="dxa"/>
          </w:tcPr>
          <w:p w:rsidR="00E56BD8" w:rsidRPr="00AE1C89" w:rsidRDefault="002D637A">
            <w:pPr>
              <w:pStyle w:val="Tabletitle"/>
            </w:pPr>
            <w:r w:rsidRPr="00AE1C89">
              <w:t>Typical use</w:t>
            </w:r>
          </w:p>
        </w:tc>
        <w:tc>
          <w:tcPr>
            <w:tcW w:w="1534" w:type="dxa"/>
          </w:tcPr>
          <w:p w:rsidR="00E56BD8" w:rsidRPr="00AE1C89" w:rsidRDefault="002D637A">
            <w:pPr>
              <w:pStyle w:val="Tabletitle"/>
            </w:pPr>
            <w:r w:rsidRPr="00AE1C89">
              <w:t>Typical resins</w:t>
            </w:r>
          </w:p>
        </w:tc>
        <w:tc>
          <w:tcPr>
            <w:tcW w:w="1533" w:type="dxa"/>
          </w:tcPr>
          <w:p w:rsidR="00E56BD8" w:rsidRPr="00AE1C89" w:rsidRDefault="002D637A">
            <w:pPr>
              <w:pStyle w:val="Tabletitle"/>
            </w:pPr>
            <w:r w:rsidRPr="00AE1C89">
              <w:t>Coats</w:t>
            </w:r>
          </w:p>
        </w:tc>
        <w:tc>
          <w:tcPr>
            <w:tcW w:w="1533" w:type="dxa"/>
          </w:tcPr>
          <w:p w:rsidR="00E56BD8" w:rsidRPr="00AE1C89" w:rsidRDefault="002D637A">
            <w:pPr>
              <w:pStyle w:val="Tabletitle"/>
            </w:pPr>
            <w:r w:rsidRPr="00AE1C89">
              <w:t>Aggregates</w:t>
            </w:r>
          </w:p>
        </w:tc>
        <w:tc>
          <w:tcPr>
            <w:tcW w:w="1534" w:type="dxa"/>
          </w:tcPr>
          <w:p w:rsidR="00E56BD8" w:rsidRPr="00AE1C89" w:rsidRDefault="002D637A">
            <w:pPr>
              <w:pStyle w:val="Tabletitle"/>
            </w:pPr>
            <w:r w:rsidRPr="00AE1C89">
              <w:t>Thickness</w:t>
            </w:r>
          </w:p>
        </w:tc>
      </w:tr>
      <w:tr w:rsidR="00E56BD8" w:rsidRPr="00AE1C89" w:rsidTr="003427EC">
        <w:tc>
          <w:tcPr>
            <w:tcW w:w="1533" w:type="dxa"/>
          </w:tcPr>
          <w:p w:rsidR="00E56BD8" w:rsidRPr="00AE1C89" w:rsidRDefault="00EB1600" w:rsidP="00A26672">
            <w:pPr>
              <w:pStyle w:val="Tabletext"/>
            </w:pPr>
            <w:r>
              <w:t xml:space="preserve">Smooth </w:t>
            </w:r>
            <w:r w:rsidR="00900D95">
              <w:t>Seamless RES-GUARD</w:t>
            </w:r>
            <w:r w:rsidR="00A26672">
              <w:t xml:space="preserve"> Floor</w:t>
            </w:r>
          </w:p>
        </w:tc>
        <w:tc>
          <w:tcPr>
            <w:tcW w:w="1533" w:type="dxa"/>
          </w:tcPr>
          <w:p w:rsidR="00E56BD8" w:rsidRPr="00AE1C89" w:rsidRDefault="002D637A">
            <w:pPr>
              <w:pStyle w:val="Tabletext"/>
            </w:pPr>
            <w:r w:rsidRPr="00AE1C89">
              <w:t>General floor coating</w:t>
            </w:r>
          </w:p>
        </w:tc>
        <w:tc>
          <w:tcPr>
            <w:tcW w:w="1534" w:type="dxa"/>
          </w:tcPr>
          <w:p w:rsidR="00E56BD8" w:rsidRDefault="00BD478D">
            <w:pPr>
              <w:pStyle w:val="Tabletext"/>
            </w:pPr>
            <w:r>
              <w:t xml:space="preserve">Alluvius </w:t>
            </w:r>
            <w:r w:rsidR="00C31918">
              <w:t xml:space="preserve">Epoxy, </w:t>
            </w:r>
            <w:r>
              <w:t xml:space="preserve">Alluvius </w:t>
            </w:r>
            <w:r w:rsidR="002D637A" w:rsidRPr="00AE1C89">
              <w:t>Polyurethane</w:t>
            </w:r>
            <w:r w:rsidR="00C31918">
              <w:t xml:space="preserve">, </w:t>
            </w:r>
            <w:r>
              <w:t xml:space="preserve">Alluvius </w:t>
            </w:r>
            <w:r w:rsidR="00C31918">
              <w:t>Polyaspartic</w:t>
            </w:r>
            <w:r w:rsidR="00696DED">
              <w:t>.</w:t>
            </w:r>
          </w:p>
          <w:p w:rsidR="00A26672" w:rsidRDefault="00A26672">
            <w:pPr>
              <w:pStyle w:val="Tabletext"/>
            </w:pPr>
          </w:p>
          <w:p w:rsidR="00A26672" w:rsidRPr="00AE1C89" w:rsidRDefault="00A26672">
            <w:pPr>
              <w:pStyle w:val="Tabletext"/>
            </w:pPr>
          </w:p>
        </w:tc>
        <w:tc>
          <w:tcPr>
            <w:tcW w:w="1533" w:type="dxa"/>
          </w:tcPr>
          <w:p w:rsidR="00E56BD8" w:rsidRPr="00AE1C89" w:rsidRDefault="00A26672" w:rsidP="00A26672">
            <w:pPr>
              <w:pStyle w:val="Tabletext"/>
            </w:pPr>
            <w:r>
              <w:t xml:space="preserve">At least 1 </w:t>
            </w:r>
            <w:r w:rsidR="00696DED">
              <w:t xml:space="preserve"> Primer, 1 or more body or mid coat</w:t>
            </w:r>
            <w:r w:rsidR="00BD478D">
              <w:t xml:space="preserve"> and </w:t>
            </w:r>
            <w:r>
              <w:t>optional top coats.</w:t>
            </w:r>
          </w:p>
        </w:tc>
        <w:tc>
          <w:tcPr>
            <w:tcW w:w="1533" w:type="dxa"/>
          </w:tcPr>
          <w:p w:rsidR="00E56BD8" w:rsidRPr="00AE1C89" w:rsidRDefault="002D637A">
            <w:pPr>
              <w:pStyle w:val="Tabletext"/>
            </w:pPr>
            <w:r w:rsidRPr="00AE1C89">
              <w:t>None</w:t>
            </w:r>
          </w:p>
        </w:tc>
        <w:tc>
          <w:tcPr>
            <w:tcW w:w="1534" w:type="dxa"/>
          </w:tcPr>
          <w:p w:rsidR="00E56BD8" w:rsidRPr="00AE1C89" w:rsidRDefault="00EB1600">
            <w:pPr>
              <w:pStyle w:val="Tabletext"/>
            </w:pPr>
            <w:r>
              <w:t>500 – 8</w:t>
            </w:r>
            <w:r w:rsidR="00696DED">
              <w:t xml:space="preserve">00 </w:t>
            </w:r>
            <w:r w:rsidR="002D637A" w:rsidRPr="00AE1C89">
              <w:t>µm</w:t>
            </w:r>
            <w:r w:rsidR="00696DED">
              <w:t xml:space="preserve"> DFT</w:t>
            </w:r>
            <w:r>
              <w:t xml:space="preserve"> typical</w:t>
            </w:r>
          </w:p>
        </w:tc>
      </w:tr>
      <w:tr w:rsidR="00E56BD8" w:rsidRPr="00AE1C89" w:rsidTr="003427EC">
        <w:tc>
          <w:tcPr>
            <w:tcW w:w="1533" w:type="dxa"/>
          </w:tcPr>
          <w:p w:rsidR="00E56BD8" w:rsidRPr="00AE1C89" w:rsidRDefault="00EB1600">
            <w:pPr>
              <w:pStyle w:val="Tabletext"/>
            </w:pPr>
            <w:r>
              <w:t>Orange Peel</w:t>
            </w:r>
            <w:r w:rsidR="00900D95">
              <w:t xml:space="preserve"> RES-GUARD</w:t>
            </w:r>
            <w:r w:rsidR="00A26672">
              <w:t xml:space="preserve"> Floor</w:t>
            </w:r>
          </w:p>
        </w:tc>
        <w:tc>
          <w:tcPr>
            <w:tcW w:w="1533" w:type="dxa"/>
          </w:tcPr>
          <w:p w:rsidR="00E56BD8" w:rsidRPr="00AE1C89" w:rsidRDefault="0033486E">
            <w:pPr>
              <w:pStyle w:val="Tabletext"/>
            </w:pPr>
            <w:r>
              <w:t>General</w:t>
            </w:r>
            <w:r w:rsidR="00BD478D">
              <w:t xml:space="preserve"> textured</w:t>
            </w:r>
            <w:r w:rsidR="002D637A" w:rsidRPr="00AE1C89">
              <w:t xml:space="preserve"> </w:t>
            </w:r>
            <w:r w:rsidR="00A26672">
              <w:t xml:space="preserve">protective </w:t>
            </w:r>
            <w:r w:rsidR="002D637A" w:rsidRPr="00AE1C89">
              <w:t>floor coating</w:t>
            </w:r>
          </w:p>
        </w:tc>
        <w:tc>
          <w:tcPr>
            <w:tcW w:w="1534" w:type="dxa"/>
          </w:tcPr>
          <w:p w:rsidR="00BD478D" w:rsidRPr="00AE1C89" w:rsidRDefault="00696DED" w:rsidP="00BD478D">
            <w:pPr>
              <w:pStyle w:val="Tabletext"/>
            </w:pPr>
            <w:r>
              <w:t xml:space="preserve">Alluvius Epoxy, Alluvius </w:t>
            </w:r>
            <w:r w:rsidRPr="00AE1C89">
              <w:t>Polyurethane</w:t>
            </w:r>
            <w:r>
              <w:t>, Alluvius Polyaspartic</w:t>
            </w:r>
          </w:p>
        </w:tc>
        <w:tc>
          <w:tcPr>
            <w:tcW w:w="1533" w:type="dxa"/>
          </w:tcPr>
          <w:p w:rsidR="00E56BD8" w:rsidRPr="00AE1C89" w:rsidRDefault="00A26672">
            <w:pPr>
              <w:pStyle w:val="Tabletext"/>
            </w:pPr>
            <w:r>
              <w:t xml:space="preserve">At least 1  Primer, 1 or more body </w:t>
            </w:r>
            <w:r w:rsidR="00696DED">
              <w:t xml:space="preserve">or mid coat </w:t>
            </w:r>
            <w:r>
              <w:t>and optional top coats.</w:t>
            </w:r>
          </w:p>
        </w:tc>
        <w:tc>
          <w:tcPr>
            <w:tcW w:w="1533" w:type="dxa"/>
          </w:tcPr>
          <w:p w:rsidR="00E56BD8" w:rsidRPr="00AE1C89" w:rsidRDefault="00A26672" w:rsidP="00A26672">
            <w:pPr>
              <w:pStyle w:val="Tabletext"/>
            </w:pPr>
            <w:r>
              <w:t>Optional p</w:t>
            </w:r>
            <w:r w:rsidR="001C5666">
              <w:t xml:space="preserve">roprietary aggregates for </w:t>
            </w:r>
            <w:r>
              <w:t>slip resistant</w:t>
            </w:r>
            <w:r w:rsidR="002D637A" w:rsidRPr="00AE1C89">
              <w:t xml:space="preserve"> properties</w:t>
            </w:r>
            <w:r>
              <w:t>.</w:t>
            </w:r>
          </w:p>
        </w:tc>
        <w:tc>
          <w:tcPr>
            <w:tcW w:w="1534" w:type="dxa"/>
          </w:tcPr>
          <w:p w:rsidR="00E56BD8" w:rsidRPr="00AE1C89" w:rsidRDefault="00BD478D">
            <w:pPr>
              <w:pStyle w:val="Tabletext"/>
            </w:pPr>
            <w:r>
              <w:t xml:space="preserve">400 </w:t>
            </w:r>
            <w:r w:rsidR="0046065E" w:rsidRPr="0039592A">
              <w:t>µm</w:t>
            </w:r>
            <w:r w:rsidR="0046065E">
              <w:t xml:space="preserve"> </w:t>
            </w:r>
            <w:r>
              <w:t>– 700</w:t>
            </w:r>
            <w:r w:rsidR="00696DED">
              <w:t xml:space="preserve"> </w:t>
            </w:r>
            <w:r w:rsidR="002D637A" w:rsidRPr="00AE1C89">
              <w:t>µm</w:t>
            </w:r>
            <w:r>
              <w:t xml:space="preserve"> </w:t>
            </w:r>
            <w:r w:rsidR="00696DED">
              <w:t>DFT typical</w:t>
            </w:r>
          </w:p>
        </w:tc>
      </w:tr>
      <w:tr w:rsidR="00E56BD8" w:rsidRPr="00AE1C89" w:rsidTr="003427EC">
        <w:tc>
          <w:tcPr>
            <w:tcW w:w="1533" w:type="dxa"/>
          </w:tcPr>
          <w:p w:rsidR="00E56BD8" w:rsidRPr="00AE1C89" w:rsidRDefault="00A26672">
            <w:pPr>
              <w:pStyle w:val="Tabletext"/>
            </w:pPr>
            <w:r>
              <w:t>Self Levelling (Self S</w:t>
            </w:r>
            <w:r w:rsidR="002D637A" w:rsidRPr="00AE1C89">
              <w:t>moothing)</w:t>
            </w:r>
            <w:r w:rsidR="00847851">
              <w:t xml:space="preserve"> RES-GUARD</w:t>
            </w:r>
            <w:r>
              <w:t xml:space="preserve"> </w:t>
            </w:r>
            <w:r>
              <w:lastRenderedPageBreak/>
              <w:t>Floor</w:t>
            </w:r>
          </w:p>
        </w:tc>
        <w:tc>
          <w:tcPr>
            <w:tcW w:w="1533" w:type="dxa"/>
          </w:tcPr>
          <w:p w:rsidR="00E56BD8" w:rsidRPr="00AE1C89" w:rsidRDefault="002D637A">
            <w:pPr>
              <w:pStyle w:val="Tabletext"/>
            </w:pPr>
            <w:r w:rsidRPr="00AE1C89">
              <w:lastRenderedPageBreak/>
              <w:t>Smooth high gloss</w:t>
            </w:r>
            <w:r w:rsidR="00A26672">
              <w:t xml:space="preserve"> protective floor coating</w:t>
            </w:r>
          </w:p>
        </w:tc>
        <w:tc>
          <w:tcPr>
            <w:tcW w:w="1534" w:type="dxa"/>
          </w:tcPr>
          <w:p w:rsidR="00E56BD8" w:rsidRPr="00AE1C89" w:rsidRDefault="00696DED">
            <w:pPr>
              <w:pStyle w:val="Tabletext"/>
            </w:pPr>
            <w:r>
              <w:t xml:space="preserve">Alluvius Epoxy, Alluvius </w:t>
            </w:r>
            <w:r w:rsidRPr="00AE1C89">
              <w:t>Polyurethane</w:t>
            </w:r>
            <w:r>
              <w:t xml:space="preserve">, Alluvius </w:t>
            </w:r>
            <w:r>
              <w:lastRenderedPageBreak/>
              <w:t>Polyaspartic</w:t>
            </w:r>
          </w:p>
        </w:tc>
        <w:tc>
          <w:tcPr>
            <w:tcW w:w="1533" w:type="dxa"/>
          </w:tcPr>
          <w:p w:rsidR="00E56BD8" w:rsidRPr="00AE1C89" w:rsidRDefault="00BD478D">
            <w:pPr>
              <w:pStyle w:val="Tabletext"/>
            </w:pPr>
            <w:r>
              <w:lastRenderedPageBreak/>
              <w:t>At least 1 or more</w:t>
            </w:r>
            <w:r w:rsidR="002D637A" w:rsidRPr="00AE1C89">
              <w:t xml:space="preserve"> Primer</w:t>
            </w:r>
            <w:r>
              <w:t xml:space="preserve">, 1 body </w:t>
            </w:r>
            <w:r w:rsidR="00696DED">
              <w:t xml:space="preserve">or mid </w:t>
            </w:r>
            <w:r>
              <w:t xml:space="preserve">coat and 1 </w:t>
            </w:r>
            <w:r w:rsidR="00A26672">
              <w:t xml:space="preserve">or </w:t>
            </w:r>
            <w:r w:rsidR="00A26672">
              <w:lastRenderedPageBreak/>
              <w:t xml:space="preserve">more </w:t>
            </w:r>
            <w:r>
              <w:t>top coat</w:t>
            </w:r>
            <w:r w:rsidR="00A26672">
              <w:t>s</w:t>
            </w:r>
            <w:r>
              <w:t>.</w:t>
            </w:r>
          </w:p>
        </w:tc>
        <w:tc>
          <w:tcPr>
            <w:tcW w:w="1533" w:type="dxa"/>
          </w:tcPr>
          <w:p w:rsidR="00E56BD8" w:rsidRPr="00AE1C89" w:rsidRDefault="002D637A">
            <w:pPr>
              <w:pStyle w:val="Tabletext"/>
            </w:pPr>
            <w:r w:rsidRPr="00AE1C89">
              <w:lastRenderedPageBreak/>
              <w:t>None</w:t>
            </w:r>
          </w:p>
        </w:tc>
        <w:tc>
          <w:tcPr>
            <w:tcW w:w="1534" w:type="dxa"/>
          </w:tcPr>
          <w:p w:rsidR="00E56BD8" w:rsidRPr="00AE1C89" w:rsidRDefault="00696DED">
            <w:pPr>
              <w:pStyle w:val="Tabletext"/>
            </w:pPr>
            <w:r>
              <w:t>800</w:t>
            </w:r>
            <w:r w:rsidRPr="00AE1C89">
              <w:t> µm</w:t>
            </w:r>
            <w:r w:rsidR="002D637A" w:rsidRPr="00AE1C89">
              <w:t xml:space="preserve"> – 4 mm</w:t>
            </w:r>
            <w:r>
              <w:t xml:space="preserve"> DFT typical</w:t>
            </w:r>
          </w:p>
        </w:tc>
      </w:tr>
      <w:tr w:rsidR="00E56BD8" w:rsidRPr="00AE1C89" w:rsidTr="003427EC">
        <w:tc>
          <w:tcPr>
            <w:tcW w:w="1533" w:type="dxa"/>
          </w:tcPr>
          <w:p w:rsidR="00E56BD8" w:rsidRPr="00AE1C89" w:rsidRDefault="00847851">
            <w:pPr>
              <w:pStyle w:val="Tabletext"/>
            </w:pPr>
            <w:r>
              <w:lastRenderedPageBreak/>
              <w:t>Slip Resistant RES-GUARD</w:t>
            </w:r>
            <w:r w:rsidR="00A26672">
              <w:t xml:space="preserve"> Floor</w:t>
            </w:r>
          </w:p>
        </w:tc>
        <w:tc>
          <w:tcPr>
            <w:tcW w:w="1533" w:type="dxa"/>
          </w:tcPr>
          <w:p w:rsidR="00E56BD8" w:rsidRPr="00AE1C89" w:rsidRDefault="00A26672">
            <w:pPr>
              <w:pStyle w:val="Tabletext"/>
            </w:pPr>
            <w:r>
              <w:t>Slip resistant resin based floor coating</w:t>
            </w:r>
          </w:p>
        </w:tc>
        <w:tc>
          <w:tcPr>
            <w:tcW w:w="1534" w:type="dxa"/>
          </w:tcPr>
          <w:p w:rsidR="00E56BD8" w:rsidRPr="00AE1C89" w:rsidRDefault="00696DED">
            <w:pPr>
              <w:pStyle w:val="Tabletext"/>
            </w:pPr>
            <w:r>
              <w:t xml:space="preserve">Alluvius Epoxy, Alluvius </w:t>
            </w:r>
            <w:r w:rsidRPr="00AE1C89">
              <w:t>Polyurethane</w:t>
            </w:r>
            <w:r>
              <w:t>, Alluvius Polyaspartic</w:t>
            </w:r>
          </w:p>
        </w:tc>
        <w:tc>
          <w:tcPr>
            <w:tcW w:w="1533" w:type="dxa"/>
          </w:tcPr>
          <w:p w:rsidR="00E56BD8" w:rsidRPr="00AE1C89" w:rsidRDefault="00696DED">
            <w:pPr>
              <w:pStyle w:val="Tabletext"/>
            </w:pPr>
            <w:r>
              <w:t>At least 1  Primer, 1 or more body or mid coat and optional top coats.</w:t>
            </w:r>
          </w:p>
        </w:tc>
        <w:tc>
          <w:tcPr>
            <w:tcW w:w="1533" w:type="dxa"/>
          </w:tcPr>
          <w:p w:rsidR="00E56BD8" w:rsidRPr="00AE1C89" w:rsidRDefault="00B162EF" w:rsidP="003A35C2">
            <w:pPr>
              <w:pStyle w:val="Tabletext"/>
            </w:pPr>
            <w:r>
              <w:t>Broadcasted or m</w:t>
            </w:r>
            <w:r w:rsidR="002D637A" w:rsidRPr="00AE1C89">
              <w:t xml:space="preserve">ixed into the </w:t>
            </w:r>
            <w:r w:rsidR="0006747E">
              <w:t>RES</w:t>
            </w:r>
            <w:r w:rsidR="003A35C2">
              <w:t>-GUARD</w:t>
            </w:r>
            <w:r w:rsidR="002D637A" w:rsidRPr="00AE1C89">
              <w:t xml:space="preserve"> system</w:t>
            </w:r>
            <w:r>
              <w:t>.</w:t>
            </w:r>
          </w:p>
        </w:tc>
        <w:tc>
          <w:tcPr>
            <w:tcW w:w="1534" w:type="dxa"/>
          </w:tcPr>
          <w:p w:rsidR="00E56BD8" w:rsidRPr="00AE1C89" w:rsidRDefault="00696DED">
            <w:pPr>
              <w:pStyle w:val="Tabletext"/>
            </w:pPr>
            <w:r>
              <w:t xml:space="preserve">600 </w:t>
            </w:r>
            <w:r w:rsidRPr="00AE1C89">
              <w:t>µm</w:t>
            </w:r>
            <w:r>
              <w:t xml:space="preserve"> – 3</w:t>
            </w:r>
            <w:r w:rsidR="002D637A" w:rsidRPr="00AE1C89">
              <w:t> mm</w:t>
            </w:r>
            <w:r>
              <w:t xml:space="preserve"> DFT</w:t>
            </w:r>
            <w:r w:rsidR="00847851">
              <w:t xml:space="preserve"> typical</w:t>
            </w:r>
          </w:p>
        </w:tc>
      </w:tr>
      <w:tr w:rsidR="00E56BD8" w:rsidRPr="00AE1C89" w:rsidTr="003427EC">
        <w:tc>
          <w:tcPr>
            <w:tcW w:w="1533" w:type="dxa"/>
          </w:tcPr>
          <w:p w:rsidR="00E56BD8" w:rsidRPr="00AE1C89" w:rsidRDefault="00FF27DC" w:rsidP="00847851">
            <w:pPr>
              <w:pStyle w:val="Tabletext"/>
            </w:pPr>
            <w:r>
              <w:t>Slurry and B</w:t>
            </w:r>
            <w:r w:rsidR="002D637A" w:rsidRPr="00AE1C89">
              <w:t>roadcast</w:t>
            </w:r>
            <w:r>
              <w:t xml:space="preserve"> R</w:t>
            </w:r>
            <w:r w:rsidR="00847851">
              <w:t>ES-GUARD</w:t>
            </w:r>
            <w:r>
              <w:t xml:space="preserve"> Floor</w:t>
            </w:r>
          </w:p>
        </w:tc>
        <w:tc>
          <w:tcPr>
            <w:tcW w:w="1533" w:type="dxa"/>
          </w:tcPr>
          <w:p w:rsidR="00E56BD8" w:rsidRPr="00AE1C89" w:rsidRDefault="00696DED">
            <w:pPr>
              <w:pStyle w:val="Tabletext"/>
            </w:pPr>
            <w:r>
              <w:t>Film building resin based</w:t>
            </w:r>
            <w:r w:rsidR="003A35C2">
              <w:t xml:space="preserve"> industrial</w:t>
            </w:r>
            <w:r>
              <w:t xml:space="preserve"> floor coating</w:t>
            </w:r>
          </w:p>
        </w:tc>
        <w:tc>
          <w:tcPr>
            <w:tcW w:w="1534" w:type="dxa"/>
          </w:tcPr>
          <w:p w:rsidR="00E56BD8" w:rsidRPr="00AE1C89" w:rsidRDefault="00696DED">
            <w:pPr>
              <w:pStyle w:val="Tabletext"/>
            </w:pPr>
            <w:r>
              <w:t xml:space="preserve">Alluvius Epoxy, Alluvius </w:t>
            </w:r>
            <w:r w:rsidRPr="00AE1C89">
              <w:t>Polyurethane</w:t>
            </w:r>
            <w:r>
              <w:t>, Alluvius Polyaspartic</w:t>
            </w:r>
          </w:p>
        </w:tc>
        <w:tc>
          <w:tcPr>
            <w:tcW w:w="1533" w:type="dxa"/>
          </w:tcPr>
          <w:p w:rsidR="00E56BD8" w:rsidRPr="00AE1C89" w:rsidRDefault="00696DED" w:rsidP="00FF27DC">
            <w:pPr>
              <w:pStyle w:val="Tabletext"/>
            </w:pPr>
            <w:r>
              <w:t xml:space="preserve">At least 1  Primer, 1 or more </w:t>
            </w:r>
            <w:r w:rsidR="0006747E">
              <w:t>slurry</w:t>
            </w:r>
            <w:r>
              <w:t xml:space="preserve"> </w:t>
            </w:r>
            <w:r w:rsidR="0006747E">
              <w:t>coat</w:t>
            </w:r>
            <w:r>
              <w:t xml:space="preserve"> and optional top coats.</w:t>
            </w:r>
          </w:p>
        </w:tc>
        <w:tc>
          <w:tcPr>
            <w:tcW w:w="1533" w:type="dxa"/>
          </w:tcPr>
          <w:p w:rsidR="00E56BD8" w:rsidRPr="00AE1C89" w:rsidRDefault="007F4349">
            <w:pPr>
              <w:pStyle w:val="Tabletext"/>
            </w:pPr>
            <w:r>
              <w:t xml:space="preserve">Mixed and </w:t>
            </w:r>
            <w:r w:rsidR="003A35C2">
              <w:t xml:space="preserve">or </w:t>
            </w:r>
            <w:r>
              <w:t>broa</w:t>
            </w:r>
            <w:r w:rsidR="002D637A" w:rsidRPr="00AE1C89">
              <w:t xml:space="preserve">dcast into the </w:t>
            </w:r>
            <w:r w:rsidR="0006747E">
              <w:t>RES-</w:t>
            </w:r>
            <w:r w:rsidR="003A35C2">
              <w:t>GUARD</w:t>
            </w:r>
            <w:r w:rsidR="002D637A" w:rsidRPr="00AE1C89">
              <w:t xml:space="preserve"> system</w:t>
            </w:r>
          </w:p>
        </w:tc>
        <w:tc>
          <w:tcPr>
            <w:tcW w:w="1534" w:type="dxa"/>
          </w:tcPr>
          <w:p w:rsidR="00E56BD8" w:rsidRPr="00AE1C89" w:rsidRDefault="002D637A">
            <w:pPr>
              <w:pStyle w:val="Tabletext"/>
            </w:pPr>
            <w:r w:rsidRPr="00AE1C89">
              <w:t>3 – 6 mm</w:t>
            </w:r>
            <w:r w:rsidR="00696DED">
              <w:t xml:space="preserve"> DFT</w:t>
            </w:r>
            <w:r w:rsidR="00847851">
              <w:t xml:space="preserve"> typical</w:t>
            </w:r>
          </w:p>
        </w:tc>
      </w:tr>
    </w:tbl>
    <w:p w:rsidR="00847851" w:rsidRDefault="00B94B90" w:rsidP="00847851">
      <w:pPr>
        <w:pStyle w:val="Heading3"/>
      </w:pPr>
      <w:r>
        <w:t xml:space="preserve">RES-GUARD </w:t>
      </w:r>
      <w:r w:rsidR="00203574">
        <w:t>epoxy flooring</w:t>
      </w:r>
      <w:r>
        <w:t xml:space="preserve"> SYSTEMS</w:t>
      </w:r>
    </w:p>
    <w:p w:rsidR="00C94C5E" w:rsidRDefault="00900D95" w:rsidP="00C94C5E">
      <w:pPr>
        <w:pStyle w:val="Heading4"/>
      </w:pPr>
      <w:r>
        <w:t xml:space="preserve">RES-GUARD Smooth Seamless Resin Floor </w:t>
      </w:r>
    </w:p>
    <w:p w:rsidR="00C94C5E" w:rsidRDefault="00C94C5E" w:rsidP="00C94C5E">
      <w:r>
        <w:t>Fluid applied resin flooring system with seamless finish.</w:t>
      </w:r>
    </w:p>
    <w:p w:rsidR="00FC793B" w:rsidRDefault="00651BAE" w:rsidP="00C94C5E">
      <w:r>
        <w:t>Typical use:</w:t>
      </w:r>
      <w:r w:rsidR="001855DC">
        <w:t xml:space="preserve"> R</w:t>
      </w:r>
      <w:r w:rsidR="002D1685" w:rsidRPr="00C94C5E">
        <w:t>etail, shopping malls, car dealerships, medical offices, r</w:t>
      </w:r>
      <w:r w:rsidR="00B53B5B">
        <w:t xml:space="preserve">estaurants, sporting areas, </w:t>
      </w:r>
      <w:r w:rsidR="002D1685" w:rsidRPr="00C94C5E">
        <w:t>resi</w:t>
      </w:r>
      <w:r w:rsidR="007F01BE">
        <w:t>dential living areas, basements</w:t>
      </w:r>
      <w:r w:rsidR="002C7EC0">
        <w:t xml:space="preserve">, </w:t>
      </w:r>
      <w:r w:rsidR="002D1685" w:rsidRPr="00C94C5E">
        <w:t>garage floors</w:t>
      </w:r>
      <w:r w:rsidR="002C7EC0">
        <w:t>, warehouses, etc</w:t>
      </w:r>
      <w:r w:rsidR="002D1685" w:rsidRPr="00C94C5E">
        <w:t>.</w:t>
      </w:r>
    </w:p>
    <w:p w:rsidR="00651BAE" w:rsidRDefault="00651BAE" w:rsidP="00C94C5E">
      <w:r>
        <w:t xml:space="preserve">Coats: </w:t>
      </w:r>
    </w:p>
    <w:p w:rsidR="00651BAE" w:rsidRDefault="002227A2" w:rsidP="00651BAE">
      <w:pPr>
        <w:pStyle w:val="NormalIndent"/>
      </w:pPr>
      <w:r>
        <w:t>Prime coat with clear or pigmented EP-MVP, EP-FLX,</w:t>
      </w:r>
      <w:r w:rsidR="0064448C">
        <w:t xml:space="preserve"> EP-1010</w:t>
      </w:r>
      <w:r w:rsidR="0039592A">
        <w:t>,</w:t>
      </w:r>
      <w:r>
        <w:t xml:space="preserve"> EP-2020 or other suitable ALLUVIUS resinous flooring prime coat.</w:t>
      </w:r>
    </w:p>
    <w:p w:rsidR="00651BAE" w:rsidRPr="00674B32" w:rsidRDefault="00900D95" w:rsidP="00213856">
      <w:pPr>
        <w:pStyle w:val="NormalIndent"/>
        <w:rPr>
          <w:color w:val="000000"/>
        </w:rPr>
      </w:pPr>
      <w:r w:rsidRPr="00213856">
        <w:t>Clear or pigm</w:t>
      </w:r>
      <w:r w:rsidR="0064448C" w:rsidRPr="00213856">
        <w:t>ented body or mid coat with EP-1</w:t>
      </w:r>
      <w:r w:rsidRPr="00213856">
        <w:t xml:space="preserve">010, EP-2020 or suitable ALLUVIUS resinous coating. </w:t>
      </w:r>
    </w:p>
    <w:p w:rsidR="00C94C5E" w:rsidRPr="00674B32" w:rsidRDefault="00651BAE" w:rsidP="00651BAE">
      <w:pPr>
        <w:pStyle w:val="NormalIndent"/>
        <w:rPr>
          <w:color w:val="000000"/>
        </w:rPr>
      </w:pPr>
      <w:r w:rsidRPr="00674B32">
        <w:rPr>
          <w:color w:val="000000"/>
        </w:rPr>
        <w:t>O</w:t>
      </w:r>
      <w:r w:rsidR="00900D95" w:rsidRPr="00674B32">
        <w:rPr>
          <w:color w:val="000000"/>
        </w:rPr>
        <w:t xml:space="preserve">ptional protective top coat: PUR-66, PUR-95, PA-85 or other suitable Alluvius DEFENCE-TOP-COAT. </w:t>
      </w:r>
    </w:p>
    <w:p w:rsidR="00A12FCB" w:rsidRPr="00674B32" w:rsidRDefault="00A12FCB" w:rsidP="00A12FCB">
      <w:pPr>
        <w:rPr>
          <w:color w:val="000000"/>
        </w:rPr>
      </w:pPr>
      <w:r w:rsidRPr="00346749">
        <w:rPr>
          <w:color w:val="000000"/>
        </w:rPr>
        <w:t>Thickness:</w:t>
      </w:r>
      <w:r w:rsidR="0039592A" w:rsidRPr="00674B32">
        <w:rPr>
          <w:color w:val="000000"/>
        </w:rPr>
        <w:t xml:space="preserve"> 500 – 8</w:t>
      </w:r>
      <w:r w:rsidR="00900D95" w:rsidRPr="00674B32">
        <w:rPr>
          <w:color w:val="000000"/>
        </w:rPr>
        <w:t>00 µm DFT typical</w:t>
      </w:r>
    </w:p>
    <w:p w:rsidR="00900D95" w:rsidRDefault="00900D95" w:rsidP="00A12FCB"/>
    <w:p w:rsidR="00900D95" w:rsidRDefault="00900D95" w:rsidP="00A12FCB">
      <w:r>
        <w:t xml:space="preserve">See </w:t>
      </w:r>
      <w:hyperlink r:id="rId11" w:history="1">
        <w:r w:rsidRPr="00FF0C02">
          <w:rPr>
            <w:rStyle w:val="Hyperlink"/>
          </w:rPr>
          <w:t>www.alluvius.co</w:t>
        </w:r>
        <w:r w:rsidRPr="00FF0C02">
          <w:rPr>
            <w:rStyle w:val="Hyperlink"/>
          </w:rPr>
          <w:t>m</w:t>
        </w:r>
        <w:r w:rsidRPr="00FF0C02">
          <w:rPr>
            <w:rStyle w:val="Hyperlink"/>
          </w:rPr>
          <w:t>.au</w:t>
        </w:r>
      </w:hyperlink>
      <w:r>
        <w:t xml:space="preserve"> for further assistance in the selection of primers, body coats and top coats. </w:t>
      </w:r>
    </w:p>
    <w:p w:rsidR="0046065E" w:rsidRPr="00A12FCB" w:rsidRDefault="0046065E" w:rsidP="00A12FCB"/>
    <w:p w:rsidR="00900D95" w:rsidRDefault="0039592A" w:rsidP="00C94C5E">
      <w:pPr>
        <w:pStyle w:val="Heading4"/>
      </w:pPr>
      <w:r>
        <w:t xml:space="preserve">RES-GUARD Orange Peel Finish </w:t>
      </w:r>
      <w:r w:rsidR="0046065E">
        <w:t>Resin Floor</w:t>
      </w:r>
    </w:p>
    <w:p w:rsidR="0039592A" w:rsidRDefault="0039592A" w:rsidP="0039592A">
      <w:r>
        <w:t>Fluid applied resin flooring system with seamless</w:t>
      </w:r>
      <w:r w:rsidR="007552F3">
        <w:t xml:space="preserve"> orange peel</w:t>
      </w:r>
      <w:r>
        <w:t xml:space="preserve"> finish.</w:t>
      </w:r>
    </w:p>
    <w:p w:rsidR="0039592A" w:rsidRDefault="0039592A" w:rsidP="0039592A">
      <w:r>
        <w:t>Typical use: R</w:t>
      </w:r>
      <w:r w:rsidRPr="00C94C5E">
        <w:t xml:space="preserve">etail, shopping malls, car dealerships, medical offices, </w:t>
      </w:r>
      <w:r w:rsidR="00B53B5B">
        <w:t xml:space="preserve">restaurants, sporting areas, </w:t>
      </w:r>
      <w:r w:rsidRPr="00C94C5E">
        <w:t>resi</w:t>
      </w:r>
      <w:r>
        <w:t xml:space="preserve">dential living areas, basements, </w:t>
      </w:r>
      <w:r w:rsidRPr="00C94C5E">
        <w:t>garage floors</w:t>
      </w:r>
      <w:r>
        <w:t>, warehouses, etc</w:t>
      </w:r>
      <w:r w:rsidRPr="00C94C5E">
        <w:t>.</w:t>
      </w:r>
    </w:p>
    <w:p w:rsidR="0039592A" w:rsidRDefault="0039592A" w:rsidP="0039592A">
      <w:r>
        <w:t xml:space="preserve">Coats: </w:t>
      </w:r>
    </w:p>
    <w:p w:rsidR="0039592A" w:rsidRPr="0039592A" w:rsidRDefault="0039592A" w:rsidP="0039592A">
      <w:pPr>
        <w:pStyle w:val="NormalIndent"/>
      </w:pPr>
      <w:r>
        <w:t>Prime coat with clear or pigmented EP-MVP, EP-FLX, EP-1010</w:t>
      </w:r>
      <w:r w:rsidR="00694BD1">
        <w:t>,</w:t>
      </w:r>
      <w:r>
        <w:t xml:space="preserve"> EP-2020 or other suitable ALLUVIUS resinous flooring </w:t>
      </w:r>
      <w:r w:rsidRPr="0039592A">
        <w:t>prime coat.</w:t>
      </w:r>
    </w:p>
    <w:p w:rsidR="0039592A" w:rsidRPr="0039592A" w:rsidRDefault="0039592A" w:rsidP="0039592A">
      <w:pPr>
        <w:pStyle w:val="NormalIndent"/>
      </w:pPr>
      <w:r w:rsidRPr="0039592A">
        <w:t xml:space="preserve">Clear or pigmented body or mid coat with EP-1010, EP-2020 or suitable ALLUVIUS resinous coating. </w:t>
      </w:r>
    </w:p>
    <w:p w:rsidR="0039592A" w:rsidRPr="0039592A" w:rsidRDefault="0039592A" w:rsidP="0039592A">
      <w:pPr>
        <w:pStyle w:val="NormalIndent"/>
      </w:pPr>
      <w:r w:rsidRPr="0039592A">
        <w:t xml:space="preserve">Optional protective top coat: PUR-66, PUR-95, PA-85 or other suitable Alluvius DEFENCE-TOP-COAT. </w:t>
      </w:r>
    </w:p>
    <w:p w:rsidR="0039592A" w:rsidRPr="0039592A" w:rsidRDefault="0039592A" w:rsidP="0039592A">
      <w:r w:rsidRPr="00346749">
        <w:t>Thickness: 400</w:t>
      </w:r>
      <w:r w:rsidRPr="0039592A">
        <w:t xml:space="preserve"> – 700 µm DFT typical</w:t>
      </w:r>
    </w:p>
    <w:p w:rsidR="0039592A" w:rsidRPr="00A12FCB" w:rsidRDefault="0039592A" w:rsidP="0039592A">
      <w:r>
        <w:t xml:space="preserve">See </w:t>
      </w:r>
      <w:hyperlink r:id="rId12" w:history="1">
        <w:r w:rsidRPr="00FF0C02">
          <w:rPr>
            <w:rStyle w:val="Hyperlink"/>
          </w:rPr>
          <w:t>www.alluvius.com.au</w:t>
        </w:r>
      </w:hyperlink>
      <w:r>
        <w:t xml:space="preserve"> for further assistance in the selection of primers, body coats and top coats. </w:t>
      </w:r>
    </w:p>
    <w:p w:rsidR="0039592A" w:rsidRPr="0039592A" w:rsidRDefault="0039592A" w:rsidP="0039592A">
      <w:pPr>
        <w:ind w:firstLine="720"/>
      </w:pPr>
    </w:p>
    <w:p w:rsidR="00C94C5E" w:rsidRDefault="0046065E" w:rsidP="00C94C5E">
      <w:pPr>
        <w:pStyle w:val="Heading4"/>
      </w:pPr>
      <w:r>
        <w:t>RES-GUARD Self Levelling (Self Smoothing) Resin Floor</w:t>
      </w:r>
    </w:p>
    <w:p w:rsidR="0046065E" w:rsidRDefault="0046065E" w:rsidP="0046065E">
      <w:r>
        <w:t>Fluid applied</w:t>
      </w:r>
      <w:r w:rsidR="007552F3">
        <w:t xml:space="preserve"> self levelling (self smoothing)</w:t>
      </w:r>
      <w:r>
        <w:t xml:space="preserve"> resin flooring system with seamless finish.</w:t>
      </w:r>
    </w:p>
    <w:p w:rsidR="0046065E" w:rsidRDefault="0046065E" w:rsidP="0046065E">
      <w:r>
        <w:t>Typical use: R</w:t>
      </w:r>
      <w:r w:rsidRPr="00C94C5E">
        <w:t>etail, shopping malls, car dealerships, medical offices, restaurants, sport</w:t>
      </w:r>
      <w:r w:rsidR="00B53B5B">
        <w:t xml:space="preserve">ing areas, </w:t>
      </w:r>
      <w:r w:rsidRPr="00C94C5E">
        <w:t>resi</w:t>
      </w:r>
      <w:r>
        <w:t xml:space="preserve">dential living areas, basements, </w:t>
      </w:r>
      <w:r w:rsidRPr="00C94C5E">
        <w:t>garage floors</w:t>
      </w:r>
      <w:r>
        <w:t>, warehouses, etc</w:t>
      </w:r>
      <w:r w:rsidRPr="00C94C5E">
        <w:t>.</w:t>
      </w:r>
    </w:p>
    <w:p w:rsidR="0046065E" w:rsidRDefault="0046065E" w:rsidP="0046065E">
      <w:r>
        <w:t xml:space="preserve">Coats: </w:t>
      </w:r>
    </w:p>
    <w:p w:rsidR="0046065E" w:rsidRPr="0039592A" w:rsidRDefault="0046065E" w:rsidP="0046065E">
      <w:pPr>
        <w:pStyle w:val="NormalIndent"/>
      </w:pPr>
      <w:r>
        <w:t>Prime coat with clear or pigmented EP-MVP, EP-FLX, EP-1010</w:t>
      </w:r>
      <w:r w:rsidR="00694BD1">
        <w:t>,</w:t>
      </w:r>
      <w:r>
        <w:t xml:space="preserve"> EP-2020 or other suitable ALLUVIUS resinous flooring </w:t>
      </w:r>
      <w:r w:rsidRPr="0039592A">
        <w:t>prime coat.</w:t>
      </w:r>
    </w:p>
    <w:p w:rsidR="0046065E" w:rsidRPr="0039592A" w:rsidRDefault="0046065E" w:rsidP="0046065E">
      <w:pPr>
        <w:pStyle w:val="NormalIndent"/>
      </w:pPr>
      <w:r w:rsidRPr="0039592A">
        <w:t xml:space="preserve">Clear or pigmented body or mid coat with EP-1010, EP-2020 or suitable ALLUVIUS resinous coating. </w:t>
      </w:r>
    </w:p>
    <w:p w:rsidR="0046065E" w:rsidRPr="0039592A" w:rsidRDefault="0046065E" w:rsidP="0046065E">
      <w:pPr>
        <w:pStyle w:val="NormalIndent"/>
      </w:pPr>
      <w:r w:rsidRPr="0039592A">
        <w:t xml:space="preserve">Optional protective top coat: PUR-66, PUR-95, PA-85 or other suitable Alluvius DEFENCE-TOP-COAT. </w:t>
      </w:r>
    </w:p>
    <w:p w:rsidR="0046065E" w:rsidRDefault="0046065E" w:rsidP="0046065E">
      <w:r w:rsidRPr="00346749">
        <w:t>Thickness: 800 µm</w:t>
      </w:r>
      <w:r w:rsidRPr="0039592A">
        <w:t xml:space="preserve"> – </w:t>
      </w:r>
      <w:r>
        <w:t>4 mm</w:t>
      </w:r>
      <w:r w:rsidRPr="0039592A">
        <w:t xml:space="preserve"> DFT typical</w:t>
      </w:r>
    </w:p>
    <w:p w:rsidR="0046065E" w:rsidRDefault="0046065E" w:rsidP="0046065E">
      <w:r>
        <w:t xml:space="preserve">See </w:t>
      </w:r>
      <w:hyperlink r:id="rId13" w:history="1">
        <w:r w:rsidRPr="00FF0C02">
          <w:rPr>
            <w:rStyle w:val="Hyperlink"/>
          </w:rPr>
          <w:t>www.alluvius.com.au</w:t>
        </w:r>
      </w:hyperlink>
      <w:r>
        <w:t xml:space="preserve"> for further assistance in the selection of primers, body coats and top coats. </w:t>
      </w:r>
    </w:p>
    <w:p w:rsidR="0046065E" w:rsidRPr="00A12FCB" w:rsidRDefault="0046065E" w:rsidP="0046065E"/>
    <w:p w:rsidR="0046065E" w:rsidRDefault="0046065E" w:rsidP="0046065E">
      <w:pPr>
        <w:pStyle w:val="Heading4"/>
      </w:pPr>
      <w:r>
        <w:lastRenderedPageBreak/>
        <w:t>RES-GUARD Slip Resistant Resin Floor</w:t>
      </w:r>
    </w:p>
    <w:p w:rsidR="0046065E" w:rsidRDefault="0046065E" w:rsidP="0046065E">
      <w:r>
        <w:t xml:space="preserve">Fluid applied </w:t>
      </w:r>
      <w:r w:rsidR="007552F3">
        <w:t xml:space="preserve">slip resistant </w:t>
      </w:r>
      <w:r>
        <w:t>resin flooring system with seamless finish.</w:t>
      </w:r>
    </w:p>
    <w:p w:rsidR="0046065E" w:rsidRDefault="0046065E" w:rsidP="0046065E">
      <w:r>
        <w:t>Typical use: R</w:t>
      </w:r>
      <w:r w:rsidRPr="00C94C5E">
        <w:t>etail, shopping malls, car dealerships, medical offices, restaurants, sporting areas</w:t>
      </w:r>
      <w:r>
        <w:t xml:space="preserve">, basements, </w:t>
      </w:r>
      <w:r w:rsidRPr="00C94C5E">
        <w:t>garage floors</w:t>
      </w:r>
      <w:r>
        <w:t>, warehouses, etc</w:t>
      </w:r>
      <w:r w:rsidRPr="00C94C5E">
        <w:t>.</w:t>
      </w:r>
    </w:p>
    <w:p w:rsidR="0046065E" w:rsidRDefault="0046065E" w:rsidP="0046065E">
      <w:r>
        <w:t xml:space="preserve">Coats: </w:t>
      </w:r>
    </w:p>
    <w:p w:rsidR="0046065E" w:rsidRPr="0039592A" w:rsidRDefault="0046065E" w:rsidP="0046065E">
      <w:pPr>
        <w:pStyle w:val="NormalIndent"/>
      </w:pPr>
      <w:r>
        <w:t>Prime coat with clear or pigmented EP-MVP, EP-FLX, EP-1010</w:t>
      </w:r>
      <w:r w:rsidR="00694BD1">
        <w:t>,</w:t>
      </w:r>
      <w:r>
        <w:t xml:space="preserve"> EP-2020 or other suitable ALLUVIUS resinous flooring </w:t>
      </w:r>
      <w:r w:rsidRPr="0039592A">
        <w:t>prime coat.</w:t>
      </w:r>
    </w:p>
    <w:p w:rsidR="0046065E" w:rsidRPr="0039592A" w:rsidRDefault="0046065E" w:rsidP="0046065E">
      <w:pPr>
        <w:pStyle w:val="NormalIndent"/>
      </w:pPr>
      <w:r w:rsidRPr="0039592A">
        <w:t>Clear or pigmented body or mid coat with EP-1010, EP-2020 or suit</w:t>
      </w:r>
      <w:r w:rsidR="00B162EF">
        <w:t xml:space="preserve">able ALLUVIUS resinous coating that is to have slip resistant aggregate broadcasted into </w:t>
      </w:r>
      <w:r w:rsidR="00F242E3">
        <w:t xml:space="preserve">the wet film </w:t>
      </w:r>
      <w:r w:rsidR="00B162EF">
        <w:t>to achieve the desired slip resist</w:t>
      </w:r>
      <w:r w:rsidR="00F242E3">
        <w:t>ance or mixed within the resin prior to application.</w:t>
      </w:r>
      <w:r w:rsidR="00B162EF">
        <w:t xml:space="preserve"> </w:t>
      </w:r>
    </w:p>
    <w:p w:rsidR="0046065E" w:rsidRPr="0039592A" w:rsidRDefault="0046065E" w:rsidP="0046065E">
      <w:pPr>
        <w:pStyle w:val="NormalIndent"/>
      </w:pPr>
      <w:r w:rsidRPr="0039592A">
        <w:t>Optional protective top coat: PUR-66, PUR-95, PA-85 or other suit</w:t>
      </w:r>
      <w:r w:rsidR="00B162EF">
        <w:t xml:space="preserve">able Alluvius DEFENCE-TOP-COAT with or without slip resistant additives. </w:t>
      </w:r>
    </w:p>
    <w:p w:rsidR="00B94B90" w:rsidRDefault="0046065E" w:rsidP="0046065E">
      <w:r w:rsidRPr="00346749">
        <w:t xml:space="preserve">Thickness: </w:t>
      </w:r>
      <w:r w:rsidR="00B94B90" w:rsidRPr="00346749">
        <w:t>600</w:t>
      </w:r>
      <w:r w:rsidR="00B94B90">
        <w:t xml:space="preserve"> </w:t>
      </w:r>
      <w:r w:rsidR="00B94B90" w:rsidRPr="00AE1C89">
        <w:t>µm</w:t>
      </w:r>
      <w:r w:rsidR="00B94B90">
        <w:t xml:space="preserve"> – 3</w:t>
      </w:r>
      <w:r w:rsidR="00B94B90" w:rsidRPr="00AE1C89">
        <w:t> mm</w:t>
      </w:r>
      <w:r w:rsidR="00B94B90">
        <w:t xml:space="preserve"> DFT typical </w:t>
      </w:r>
    </w:p>
    <w:p w:rsidR="0046065E" w:rsidRDefault="0046065E" w:rsidP="0046065E">
      <w:r>
        <w:t xml:space="preserve">See </w:t>
      </w:r>
      <w:hyperlink r:id="rId14" w:history="1">
        <w:r w:rsidRPr="00FF0C02">
          <w:rPr>
            <w:rStyle w:val="Hyperlink"/>
          </w:rPr>
          <w:t>www.alluvius.com.au</w:t>
        </w:r>
      </w:hyperlink>
      <w:r>
        <w:t xml:space="preserve"> for further assistance in the selection of primers, body coats and top coats. </w:t>
      </w:r>
    </w:p>
    <w:p w:rsidR="000A1250" w:rsidRDefault="000A1250" w:rsidP="0046065E"/>
    <w:p w:rsidR="000A1250" w:rsidRDefault="000A1250" w:rsidP="000A1250">
      <w:pPr>
        <w:pStyle w:val="Heading4"/>
      </w:pPr>
      <w:r>
        <w:t xml:space="preserve">RES-GUARD </w:t>
      </w:r>
      <w:r w:rsidR="00B53B5B">
        <w:t>Slurry and Broadcast High Build Industrial Resin Floor</w:t>
      </w:r>
    </w:p>
    <w:p w:rsidR="000A1250" w:rsidRDefault="000A1250" w:rsidP="000A1250">
      <w:r>
        <w:t>Fluid applied slip resistant resin flooring system with seamless finish.</w:t>
      </w:r>
    </w:p>
    <w:p w:rsidR="000A1250" w:rsidRDefault="000A1250" w:rsidP="000A1250">
      <w:r>
        <w:t>Typical use: R</w:t>
      </w:r>
      <w:r w:rsidRPr="00C94C5E">
        <w:t>etail, shopping malls, car dealerships, medical offices, restaurants, sporting areas; and</w:t>
      </w:r>
      <w:r>
        <w:t xml:space="preserve"> basements, </w:t>
      </w:r>
      <w:r w:rsidRPr="00C94C5E">
        <w:t>garage floors</w:t>
      </w:r>
      <w:r>
        <w:t>, warehouses, etc</w:t>
      </w:r>
      <w:r w:rsidRPr="00C94C5E">
        <w:t>.</w:t>
      </w:r>
    </w:p>
    <w:p w:rsidR="000A1250" w:rsidRDefault="000A1250" w:rsidP="000A1250">
      <w:r>
        <w:t xml:space="preserve">Coats: </w:t>
      </w:r>
    </w:p>
    <w:p w:rsidR="000A1250" w:rsidRPr="0039592A" w:rsidRDefault="000A1250" w:rsidP="000A1250">
      <w:pPr>
        <w:pStyle w:val="NormalIndent"/>
      </w:pPr>
      <w:r>
        <w:t xml:space="preserve">Prime coat with clear or pigmented EP-MVP, EP-FLX, EP-1010, EP-2020 or other suitable ALLUVIUS resinous flooring </w:t>
      </w:r>
      <w:r w:rsidRPr="0039592A">
        <w:t>prime coat.</w:t>
      </w:r>
    </w:p>
    <w:p w:rsidR="000A1250" w:rsidRPr="0039592A" w:rsidRDefault="003E60B8" w:rsidP="000A1250">
      <w:pPr>
        <w:pStyle w:val="NormalIndent"/>
      </w:pPr>
      <w:r>
        <w:t xml:space="preserve">ALLUVIUS SLURRY-RES </w:t>
      </w:r>
      <w:r w:rsidR="000A1250" w:rsidRPr="0039592A">
        <w:t xml:space="preserve">or </w:t>
      </w:r>
      <w:r>
        <w:t xml:space="preserve">other </w:t>
      </w:r>
      <w:r w:rsidR="000A1250" w:rsidRPr="0039592A">
        <w:t>suit</w:t>
      </w:r>
      <w:r w:rsidR="000A1250">
        <w:t>able ALLUVIUS resinous coatin</w:t>
      </w:r>
      <w:r>
        <w:t>g that is to have graded kiln dried sand integrally mixed in the resin and then</w:t>
      </w:r>
      <w:r w:rsidR="000A1250">
        <w:t xml:space="preserve"> aggregate</w:t>
      </w:r>
      <w:r>
        <w:t xml:space="preserve"> broadcasted into the wet film.</w:t>
      </w:r>
      <w:r w:rsidR="000A1250">
        <w:t xml:space="preserve"> </w:t>
      </w:r>
    </w:p>
    <w:p w:rsidR="000A1250" w:rsidRPr="0039592A" w:rsidRDefault="000A1250" w:rsidP="000A1250">
      <w:pPr>
        <w:pStyle w:val="NormalIndent"/>
      </w:pPr>
      <w:r w:rsidRPr="0039592A">
        <w:t>Optional protective top coat: PUR-66, PUR-95, PA-85 or other suit</w:t>
      </w:r>
      <w:r>
        <w:t xml:space="preserve">able Alluvius DEFENCE-TOP-COAT with or without slip resistant additives. </w:t>
      </w:r>
    </w:p>
    <w:p w:rsidR="000A1250" w:rsidRDefault="000A1250" w:rsidP="000A1250">
      <w:r w:rsidRPr="00346749">
        <w:t>Thickness: 3 –</w:t>
      </w:r>
      <w:r w:rsidRPr="00AE1C89">
        <w:t xml:space="preserve"> 6 mm</w:t>
      </w:r>
      <w:r>
        <w:t xml:space="preserve"> DFT typical typical </w:t>
      </w:r>
    </w:p>
    <w:p w:rsidR="000A1250" w:rsidRPr="00A12FCB" w:rsidRDefault="000A1250" w:rsidP="000A1250">
      <w:r>
        <w:t xml:space="preserve">See </w:t>
      </w:r>
      <w:hyperlink r:id="rId15" w:history="1">
        <w:r w:rsidRPr="00FF0C02">
          <w:rPr>
            <w:rStyle w:val="Hyperlink"/>
          </w:rPr>
          <w:t>www.alluvius.com.au</w:t>
        </w:r>
      </w:hyperlink>
      <w:r>
        <w:t xml:space="preserve"> for further assistance in the selection of primers, body coats and top coats. </w:t>
      </w:r>
    </w:p>
    <w:p w:rsidR="0046065E" w:rsidRPr="0039592A" w:rsidRDefault="0046065E" w:rsidP="0046065E"/>
    <w:p w:rsidR="00E56BD8" w:rsidRPr="00AE1C89" w:rsidRDefault="002D637A">
      <w:pPr>
        <w:pStyle w:val="Heading2"/>
      </w:pPr>
      <w:r w:rsidRPr="00AE1C89">
        <w:t>Execution</w:t>
      </w:r>
    </w:p>
    <w:p w:rsidR="00E56BD8" w:rsidRPr="00AE1C89" w:rsidRDefault="002D637A">
      <w:pPr>
        <w:pStyle w:val="Heading3"/>
      </w:pPr>
      <w:r w:rsidRPr="00AE1C89">
        <w:t>Subcontractors</w:t>
      </w:r>
    </w:p>
    <w:p w:rsidR="00E56BD8" w:rsidRPr="00AE1C89" w:rsidRDefault="002D637A">
      <w:pPr>
        <w:pStyle w:val="Heading4"/>
      </w:pPr>
      <w:r w:rsidRPr="00AE1C89">
        <w:t>General</w:t>
      </w:r>
    </w:p>
    <w:p w:rsidR="00E56BD8" w:rsidRDefault="002D637A">
      <w:r w:rsidRPr="00AE1C89">
        <w:t xml:space="preserve">Use specialist applicators recommended </w:t>
      </w:r>
      <w:r w:rsidR="00D3019F">
        <w:t xml:space="preserve">and approved </w:t>
      </w:r>
      <w:r w:rsidRPr="00AE1C89">
        <w:t xml:space="preserve">by </w:t>
      </w:r>
      <w:r w:rsidR="00D3019F">
        <w:t>ALLUVIUS</w:t>
      </w:r>
      <w:r w:rsidRPr="00AE1C89">
        <w:t>.</w:t>
      </w:r>
    </w:p>
    <w:p w:rsidR="00E56BD8" w:rsidRPr="00AE1C89" w:rsidRDefault="002D637A">
      <w:pPr>
        <w:pStyle w:val="Heading3"/>
      </w:pPr>
      <w:r w:rsidRPr="00AE1C89">
        <w:t>Preparation</w:t>
      </w:r>
    </w:p>
    <w:p w:rsidR="00E56BD8" w:rsidRPr="00AE1C89" w:rsidRDefault="002D637A">
      <w:pPr>
        <w:pStyle w:val="Heading4"/>
      </w:pPr>
      <w:r w:rsidRPr="00AE1C89">
        <w:t>Substrates</w:t>
      </w:r>
    </w:p>
    <w:p w:rsidR="00E56BD8" w:rsidRPr="00AE1C89" w:rsidRDefault="002D637A">
      <w:r w:rsidRPr="00AE1C89">
        <w:t xml:space="preserve">To the </w:t>
      </w:r>
      <w:r w:rsidRPr="00AE1C89">
        <w:rPr>
          <w:b/>
        </w:rPr>
        <w:t>Substrate tolerance table</w:t>
      </w:r>
      <w:r w:rsidRPr="00AE1C89">
        <w:t>, clean and free of any deposit or finish which may impair adhesion or location and functioning of control joints.</w:t>
      </w:r>
      <w:r w:rsidR="008D4CF0">
        <w:t xml:space="preserve"> See ALLUVIUS Technical Bulletin SP-1 for further details.</w:t>
      </w:r>
    </w:p>
    <w:p w:rsidR="00E56BD8" w:rsidRPr="00AE1C89" w:rsidRDefault="002D637A">
      <w:pPr>
        <w:pStyle w:val="Heading4"/>
      </w:pPr>
      <w:r w:rsidRPr="00AE1C89">
        <w:t>Substrate tolerance table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40" w:type="dxa"/>
          <w:bottom w:w="28" w:type="dxa"/>
          <w:right w:w="40" w:type="dxa"/>
        </w:tblCellMar>
        <w:tblLook w:val="04A0" w:firstRow="1" w:lastRow="0" w:firstColumn="1" w:lastColumn="0" w:noHBand="0" w:noVBand="1"/>
      </w:tblPr>
      <w:tblGrid>
        <w:gridCol w:w="3066"/>
        <w:gridCol w:w="3067"/>
        <w:gridCol w:w="3067"/>
      </w:tblGrid>
      <w:tr w:rsidR="00E56BD8" w:rsidRPr="00AE1C89" w:rsidTr="003427EC">
        <w:trPr>
          <w:tblHeader/>
        </w:trPr>
        <w:tc>
          <w:tcPr>
            <w:tcW w:w="3066" w:type="dxa"/>
          </w:tcPr>
          <w:p w:rsidR="00E56BD8" w:rsidRPr="00AE1C89" w:rsidRDefault="002D637A">
            <w:pPr>
              <w:pStyle w:val="Tabletitle"/>
            </w:pPr>
            <w:r w:rsidRPr="00AE1C89">
              <w:t>Property</w:t>
            </w:r>
          </w:p>
        </w:tc>
        <w:tc>
          <w:tcPr>
            <w:tcW w:w="3067" w:type="dxa"/>
          </w:tcPr>
          <w:p w:rsidR="00E56BD8" w:rsidRPr="00AE1C89" w:rsidRDefault="002D637A">
            <w:pPr>
              <w:pStyle w:val="Tabletitle"/>
            </w:pPr>
            <w:r w:rsidRPr="00AE1C89">
              <w:t>Length of straightedge laid in any direction</w:t>
            </w:r>
          </w:p>
        </w:tc>
        <w:tc>
          <w:tcPr>
            <w:tcW w:w="3067" w:type="dxa"/>
          </w:tcPr>
          <w:p w:rsidR="00E56BD8" w:rsidRPr="00AE1C89" w:rsidRDefault="002D637A">
            <w:pPr>
              <w:pStyle w:val="Tabletitle"/>
            </w:pPr>
            <w:r w:rsidRPr="00AE1C89">
              <w:t>Max. deviation under the straightedge</w:t>
            </w:r>
          </w:p>
        </w:tc>
      </w:tr>
      <w:tr w:rsidR="00E56BD8" w:rsidRPr="00AE1C89" w:rsidTr="003427EC">
        <w:tc>
          <w:tcPr>
            <w:tcW w:w="3066" w:type="dxa"/>
          </w:tcPr>
          <w:p w:rsidR="00E56BD8" w:rsidRPr="00AE1C89" w:rsidRDefault="002D637A">
            <w:pPr>
              <w:pStyle w:val="Tabletext"/>
            </w:pPr>
            <w:r w:rsidRPr="00AE1C89">
              <w:t>Flatness Class A</w:t>
            </w:r>
            <w:r w:rsidR="001D5131" w:rsidRPr="00AE1C89">
              <w:t xml:space="preserve">  </w:t>
            </w:r>
            <w:r w:rsidRPr="00AE1C89">
              <w:t> </w:t>
            </w:r>
          </w:p>
        </w:tc>
        <w:tc>
          <w:tcPr>
            <w:tcW w:w="3067" w:type="dxa"/>
          </w:tcPr>
          <w:p w:rsidR="00E56BD8" w:rsidRPr="00AE1C89" w:rsidRDefault="002D637A">
            <w:pPr>
              <w:pStyle w:val="Tabletext"/>
            </w:pPr>
            <w:r w:rsidRPr="00AE1C89">
              <w:t>2 m</w:t>
            </w:r>
          </w:p>
        </w:tc>
        <w:tc>
          <w:tcPr>
            <w:tcW w:w="3067" w:type="dxa"/>
          </w:tcPr>
          <w:p w:rsidR="00E56BD8" w:rsidRPr="00AE1C89" w:rsidRDefault="002D637A">
            <w:pPr>
              <w:pStyle w:val="Tabletext"/>
            </w:pPr>
            <w:r w:rsidRPr="00AE1C89">
              <w:t>4 mm</w:t>
            </w:r>
          </w:p>
        </w:tc>
      </w:tr>
      <w:tr w:rsidR="00E56BD8" w:rsidRPr="00AE1C89" w:rsidTr="003427EC">
        <w:tc>
          <w:tcPr>
            <w:tcW w:w="3066" w:type="dxa"/>
          </w:tcPr>
          <w:p w:rsidR="00E56BD8" w:rsidRPr="00AE1C89" w:rsidRDefault="002D637A">
            <w:pPr>
              <w:pStyle w:val="Tabletext"/>
            </w:pPr>
            <w:r w:rsidRPr="00AE1C89">
              <w:t>Smoothness</w:t>
            </w:r>
            <w:r w:rsidR="001D5131" w:rsidRPr="00AE1C89">
              <w:t xml:space="preserve"> </w:t>
            </w:r>
            <w:r w:rsidRPr="00AE1C89">
              <w:t xml:space="preserve"> </w:t>
            </w:r>
          </w:p>
        </w:tc>
        <w:tc>
          <w:tcPr>
            <w:tcW w:w="3067" w:type="dxa"/>
          </w:tcPr>
          <w:p w:rsidR="00E56BD8" w:rsidRPr="00AE1C89" w:rsidRDefault="002D637A">
            <w:pPr>
              <w:pStyle w:val="Tabletext"/>
            </w:pPr>
            <w:r w:rsidRPr="00AE1C89">
              <w:t>150 mm</w:t>
            </w:r>
          </w:p>
        </w:tc>
        <w:tc>
          <w:tcPr>
            <w:tcW w:w="3067" w:type="dxa"/>
          </w:tcPr>
          <w:p w:rsidR="00E56BD8" w:rsidRPr="00AE1C89" w:rsidRDefault="002D637A">
            <w:pPr>
              <w:pStyle w:val="Tabletext"/>
            </w:pPr>
            <w:r w:rsidRPr="00AE1C89">
              <w:t>1 mm</w:t>
            </w:r>
          </w:p>
        </w:tc>
      </w:tr>
      <w:tr w:rsidR="00E56BD8" w:rsidRPr="00AE1C89" w:rsidTr="003427EC">
        <w:tc>
          <w:tcPr>
            <w:tcW w:w="3066" w:type="dxa"/>
          </w:tcPr>
          <w:p w:rsidR="00E56BD8" w:rsidRPr="00AE1C89" w:rsidRDefault="002D637A">
            <w:pPr>
              <w:pStyle w:val="Tabletext"/>
            </w:pPr>
            <w:r w:rsidRPr="00AE1C89">
              <w:t>Projections</w:t>
            </w:r>
            <w:r w:rsidR="001D5131" w:rsidRPr="00AE1C89">
              <w:t xml:space="preserve">  </w:t>
            </w:r>
          </w:p>
        </w:tc>
        <w:tc>
          <w:tcPr>
            <w:tcW w:w="3067" w:type="dxa"/>
          </w:tcPr>
          <w:p w:rsidR="00E56BD8" w:rsidRPr="00AE1C89" w:rsidRDefault="002D637A">
            <w:pPr>
              <w:pStyle w:val="Tabletext"/>
            </w:pPr>
            <w:r w:rsidRPr="00AE1C89">
              <w:t>50 mm</w:t>
            </w:r>
          </w:p>
        </w:tc>
        <w:tc>
          <w:tcPr>
            <w:tcW w:w="3067" w:type="dxa"/>
          </w:tcPr>
          <w:p w:rsidR="00E56BD8" w:rsidRPr="00AE1C89" w:rsidRDefault="002D637A">
            <w:pPr>
              <w:pStyle w:val="Tabletext"/>
            </w:pPr>
            <w:r w:rsidRPr="00AE1C89">
              <w:t>0.5 mm</w:t>
            </w:r>
          </w:p>
        </w:tc>
      </w:tr>
    </w:tbl>
    <w:p w:rsidR="00A059E4" w:rsidRDefault="00A059E4">
      <w:pPr>
        <w:rPr>
          <w:vanish/>
          <w:color w:val="008000"/>
          <w:sz w:val="16"/>
          <w:lang w:val="x-none"/>
        </w:rPr>
      </w:pPr>
    </w:p>
    <w:p w:rsidR="00E56BD8" w:rsidRPr="00AE1C89" w:rsidRDefault="002D637A">
      <w:r w:rsidRPr="00AE1C89">
        <w:t>Cleaning concrete surfaces: Mechanically remove the following surface treatments:</w:t>
      </w:r>
    </w:p>
    <w:p w:rsidR="00E56BD8" w:rsidRPr="00AE1C89" w:rsidRDefault="002D637A">
      <w:pPr>
        <w:pStyle w:val="NormalIndent"/>
      </w:pPr>
      <w:r w:rsidRPr="00AE1C89">
        <w:t>Sealers and hardeners.</w:t>
      </w:r>
    </w:p>
    <w:p w:rsidR="00E56BD8" w:rsidRDefault="002D637A">
      <w:pPr>
        <w:pStyle w:val="NormalIndent"/>
      </w:pPr>
      <w:r w:rsidRPr="00AE1C89">
        <w:t>Curing compounds.</w:t>
      </w:r>
    </w:p>
    <w:p w:rsidR="008D4CF0" w:rsidRPr="00AE1C89" w:rsidRDefault="008D4CF0">
      <w:pPr>
        <w:pStyle w:val="NormalIndent"/>
      </w:pPr>
      <w:r>
        <w:t>Any contaminant that may interfere with adhesion.</w:t>
      </w:r>
    </w:p>
    <w:p w:rsidR="00E56BD8" w:rsidRPr="00AE1C89" w:rsidRDefault="002D637A">
      <w:r w:rsidRPr="00AE1C89">
        <w:t>Concrete substrate correction: Remove projections and fill voids and hollows with a reinforc</w:t>
      </w:r>
      <w:r w:rsidR="00843703">
        <w:t xml:space="preserve">ed mortar or a </w:t>
      </w:r>
      <w:r w:rsidRPr="00AE1C89">
        <w:t xml:space="preserve">cementitious self smoothing and levelling compound recommended by </w:t>
      </w:r>
      <w:r w:rsidR="00843703">
        <w:t>ALLUVIUS</w:t>
      </w:r>
      <w:r w:rsidRPr="00AE1C89">
        <w:t xml:space="preserve"> as compatible with the seamless flooring system.</w:t>
      </w:r>
    </w:p>
    <w:p w:rsidR="00E56BD8" w:rsidRPr="00AE1C89" w:rsidRDefault="002D637A">
      <w:r w:rsidRPr="00D557B2">
        <w:t>Moisture content: Do not commence installation unless:</w:t>
      </w:r>
    </w:p>
    <w:p w:rsidR="00E56BD8" w:rsidRPr="00AE1C89" w:rsidRDefault="002D637A">
      <w:pPr>
        <w:pStyle w:val="NormalIndent"/>
      </w:pPr>
      <w:r w:rsidRPr="00AE1C89">
        <w:t>The moisture content of the concrete has been tested to AS 1884 Appendix A and the values in clause A3.1.2 or A3.1.3 have been obtained.</w:t>
      </w:r>
    </w:p>
    <w:p w:rsidR="00E56BD8" w:rsidRDefault="002D637A" w:rsidP="008D4CF0">
      <w:pPr>
        <w:pStyle w:val="Heading4"/>
      </w:pPr>
      <w:r w:rsidRPr="00AE1C89">
        <w:lastRenderedPageBreak/>
        <w:t>Substrate preparation</w:t>
      </w:r>
    </w:p>
    <w:p w:rsidR="00E56BD8" w:rsidRDefault="002D637A">
      <w:pPr>
        <w:pStyle w:val="NormalIndent"/>
      </w:pPr>
      <w:r w:rsidRPr="00AE1C89">
        <w:t>Diamond grinding.</w:t>
      </w:r>
    </w:p>
    <w:p w:rsidR="00E56BD8" w:rsidRPr="00AE1C89" w:rsidRDefault="002D637A">
      <w:pPr>
        <w:pStyle w:val="NormalIndent"/>
      </w:pPr>
      <w:r w:rsidRPr="00AE1C89">
        <w:t>Shot blasting.</w:t>
      </w:r>
    </w:p>
    <w:p w:rsidR="00E56BD8" w:rsidRDefault="002D637A">
      <w:pPr>
        <w:pStyle w:val="NormalIndent"/>
      </w:pPr>
      <w:r w:rsidRPr="00AE1C89">
        <w:t>Scarifying.</w:t>
      </w:r>
    </w:p>
    <w:p w:rsidR="00E56BD8" w:rsidRDefault="002D637A">
      <w:r w:rsidRPr="00AE1C89">
        <w:t>Fixtures: Remove door stops and other fixtures, and refix in position undamaged on completion of the installation.</w:t>
      </w:r>
    </w:p>
    <w:p w:rsidR="008D4CF0" w:rsidRPr="00AE1C89" w:rsidRDefault="008D4CF0" w:rsidP="008D4CF0">
      <w:pPr>
        <w:pStyle w:val="NormalIndent"/>
        <w:numPr>
          <w:ilvl w:val="0"/>
          <w:numId w:val="0"/>
        </w:numPr>
      </w:pPr>
      <w:r>
        <w:t xml:space="preserve">See ALLUVIUS Technical Bulletin SP-1 for more in depth guidance. </w:t>
      </w:r>
    </w:p>
    <w:p w:rsidR="008D4CF0" w:rsidRPr="00AE1C89" w:rsidRDefault="008D4CF0"/>
    <w:p w:rsidR="00E56BD8" w:rsidRPr="00AE1C89" w:rsidRDefault="002D637A">
      <w:pPr>
        <w:pStyle w:val="Heading3"/>
      </w:pPr>
      <w:r w:rsidRPr="00AE1C89">
        <w:t>Application</w:t>
      </w:r>
    </w:p>
    <w:p w:rsidR="00E56BD8" w:rsidRPr="00AE1C89" w:rsidRDefault="006E624A">
      <w:pPr>
        <w:pStyle w:val="Heading4"/>
      </w:pPr>
      <w:r>
        <w:t>Alluvius Pty Ltd</w:t>
      </w:r>
      <w:r w:rsidR="002D637A" w:rsidRPr="00A96E99">
        <w:t xml:space="preserve"> floor </w:t>
      </w:r>
      <w:r w:rsidR="00E516CA" w:rsidRPr="00A96E99">
        <w:t xml:space="preserve">coating </w:t>
      </w:r>
      <w:r w:rsidR="002D637A" w:rsidRPr="00A96E99">
        <w:t>systems</w:t>
      </w:r>
    </w:p>
    <w:p w:rsidR="00C31918" w:rsidRDefault="00C31918" w:rsidP="00C31918">
      <w:pPr>
        <w:rPr>
          <w:color w:val="0000FF"/>
        </w:rPr>
      </w:pPr>
      <w:r>
        <w:t>To meet products and systems Technical Data Sheet</w:t>
      </w:r>
      <w:r w:rsidR="00530896">
        <w:t xml:space="preserve"> (TDS)</w:t>
      </w:r>
      <w:r>
        <w:t xml:space="preserve"> and specifications.</w:t>
      </w:r>
      <w:r w:rsidR="00A11FBC">
        <w:rPr>
          <w:color w:val="0000FF"/>
        </w:rPr>
        <w:t xml:space="preserve"> </w:t>
      </w:r>
    </w:p>
    <w:p w:rsidR="00FA1E50" w:rsidRPr="00A11FBC" w:rsidRDefault="00A11FBC" w:rsidP="00C31918">
      <w:pPr>
        <w:rPr>
          <w:color w:val="0000FF"/>
        </w:rPr>
      </w:pPr>
      <w:hyperlink r:id="rId16" w:history="1">
        <w:r w:rsidRPr="0007088F">
          <w:rPr>
            <w:rStyle w:val="Hyperlink"/>
          </w:rPr>
          <w:t>www.</w:t>
        </w:r>
        <w:r w:rsidR="006E624A">
          <w:rPr>
            <w:rStyle w:val="Hyperlink"/>
          </w:rPr>
          <w:t>alluvius</w:t>
        </w:r>
        <w:r w:rsidRPr="0007088F">
          <w:rPr>
            <w:rStyle w:val="Hyperlink"/>
          </w:rPr>
          <w:t>.com.au</w:t>
        </w:r>
      </w:hyperlink>
      <w:r>
        <w:rPr>
          <w:color w:val="0000FF"/>
        </w:rPr>
        <w:t xml:space="preserve"> </w:t>
      </w:r>
    </w:p>
    <w:p w:rsidR="006B3B58" w:rsidRPr="00AE1C89" w:rsidRDefault="00FA1E50" w:rsidP="006B3B58">
      <w:pPr>
        <w:pStyle w:val="Heading4"/>
      </w:pPr>
      <w:r>
        <w:t>Other p</w:t>
      </w:r>
      <w:r w:rsidR="006B3B58" w:rsidRPr="00AE1C89">
        <w:t>roprietary floor systems</w:t>
      </w:r>
    </w:p>
    <w:p w:rsidR="006B3B58" w:rsidRDefault="006B3B58">
      <w:r w:rsidRPr="00AE1C89">
        <w:t xml:space="preserve">To the product </w:t>
      </w:r>
      <w:r w:rsidR="00C31918">
        <w:t>and systems Technical Data Sheet and specifications.</w:t>
      </w:r>
    </w:p>
    <w:p w:rsidR="00E56BD8" w:rsidRPr="00AE1C89" w:rsidRDefault="002D637A">
      <w:pPr>
        <w:pStyle w:val="Heading4"/>
      </w:pPr>
      <w:r w:rsidRPr="00AE1C89">
        <w:t>Working environment</w:t>
      </w:r>
    </w:p>
    <w:p w:rsidR="00E56BD8" w:rsidRPr="00AE1C89" w:rsidRDefault="002D637A">
      <w:r w:rsidRPr="00AE1C89">
        <w:t>Do not start work before the building is enclosed, wet work is complete and dry, and good lighting is available. Protect adjoining surfaces.</w:t>
      </w:r>
    </w:p>
    <w:p w:rsidR="00E56BD8" w:rsidRPr="00AE1C89" w:rsidRDefault="002D637A">
      <w:r w:rsidRPr="00AE1C89">
        <w:t>Do not install seamless flooring when the temperature in the laying area is outside the range recommend</w:t>
      </w:r>
      <w:r w:rsidR="00C31918">
        <w:t xml:space="preserve">ed </w:t>
      </w:r>
      <w:r w:rsidR="00FA5CCA">
        <w:t>in the ALLUVIUS Technical Data Sheet (TDS)</w:t>
      </w:r>
      <w:r w:rsidR="00C31918">
        <w:t>. Further details available at www.alluvius.com.au</w:t>
      </w:r>
    </w:p>
    <w:p w:rsidR="001D5131" w:rsidRPr="00AE1C89" w:rsidRDefault="002D637A">
      <w:pPr>
        <w:pStyle w:val="Heading3"/>
      </w:pPr>
      <w:r w:rsidRPr="00AE1C89">
        <w:t>Joints and accessories</w:t>
      </w:r>
    </w:p>
    <w:p w:rsidR="001D5131" w:rsidRPr="00AE1C89" w:rsidRDefault="002D637A">
      <w:pPr>
        <w:pStyle w:val="Heading4"/>
      </w:pPr>
      <w:r w:rsidRPr="00AE1C89">
        <w:t>Junctions</w:t>
      </w:r>
    </w:p>
    <w:p w:rsidR="001D5131" w:rsidRPr="00AE1C89" w:rsidRDefault="002D637A">
      <w:r w:rsidRPr="00AE1C89">
        <w:t>Finish junctions flush with adjoining surfaces. Where changes of floor finish occur at doorways locate the joint on the centreline of the closed door leaf.</w:t>
      </w:r>
    </w:p>
    <w:p w:rsidR="001D5131" w:rsidRPr="00AE1C89" w:rsidRDefault="002D637A">
      <w:pPr>
        <w:pStyle w:val="Heading4"/>
      </w:pPr>
      <w:r w:rsidRPr="00AE1C89">
        <w:t>Seamless flooring junctions</w:t>
      </w:r>
    </w:p>
    <w:p w:rsidR="00E56BD8" w:rsidRPr="00AE1C89" w:rsidRDefault="00C31918">
      <w:pPr>
        <w:pStyle w:val="Prompt"/>
      </w:pPr>
      <w:r>
        <w:t xml:space="preserve">See </w:t>
      </w:r>
      <w:hyperlink r:id="rId17" w:history="1">
        <w:r w:rsidR="00A966F3" w:rsidRPr="00FF0C02">
          <w:rPr>
            <w:rStyle w:val="Hyperlink"/>
          </w:rPr>
          <w:t>www.alluvius.com.au/systems/res-guard/</w:t>
        </w:r>
      </w:hyperlink>
      <w:r>
        <w:t xml:space="preserve"> for specific details</w:t>
      </w:r>
      <w:r w:rsidR="00900D95">
        <w:t xml:space="preserve"> and drawings</w:t>
      </w:r>
      <w:r>
        <w:t xml:space="preserve">. </w:t>
      </w:r>
    </w:p>
    <w:p w:rsidR="001D5131" w:rsidRPr="00AE1C89" w:rsidRDefault="002D637A">
      <w:pPr>
        <w:pStyle w:val="Heading4"/>
      </w:pPr>
      <w:r w:rsidRPr="00AE1C89">
        <w:t>Control joints</w:t>
      </w:r>
    </w:p>
    <w:p w:rsidR="001D5131" w:rsidRPr="00AE1C89" w:rsidRDefault="002D637A">
      <w:r w:rsidRPr="00AE1C89">
        <w:t>Provide control joints in resin based seamless flooring as follows:</w:t>
      </w:r>
    </w:p>
    <w:p w:rsidR="001D5131" w:rsidRPr="00AE1C89" w:rsidRDefault="002D637A">
      <w:pPr>
        <w:pStyle w:val="NormalIndent"/>
      </w:pPr>
      <w:r w:rsidRPr="00AE1C89">
        <w:t>Over structural control joints.</w:t>
      </w:r>
    </w:p>
    <w:p w:rsidR="001D5131" w:rsidRPr="00AE1C89" w:rsidRDefault="002D637A">
      <w:pPr>
        <w:pStyle w:val="NormalIndent"/>
      </w:pPr>
      <w:r w:rsidRPr="00AE1C89">
        <w:t>At junctions between different substrates.</w:t>
      </w:r>
    </w:p>
    <w:p w:rsidR="001D5131" w:rsidRPr="00AE1C89" w:rsidRDefault="002D637A">
      <w:r w:rsidRPr="00AE1C89">
        <w:t>Where possible carry the seamless finish material over the edges of the control joint in the substrate. Provide a sealant joint as follows:</w:t>
      </w:r>
    </w:p>
    <w:p w:rsidR="001D5131" w:rsidRPr="00AE1C89" w:rsidRDefault="002D637A">
      <w:pPr>
        <w:pStyle w:val="NormalIndent"/>
      </w:pPr>
      <w:r w:rsidRPr="00AE1C89">
        <w:t>Sealant width: 6 to 25 mm.</w:t>
      </w:r>
    </w:p>
    <w:p w:rsidR="001D5131" w:rsidRPr="00AE1C89" w:rsidRDefault="002D637A">
      <w:pPr>
        <w:pStyle w:val="NormalIndent"/>
      </w:pPr>
      <w:r w:rsidRPr="00AE1C89">
        <w:t>Sealant depth: One half the joint width, or 6 mm, whichever is the greater.</w:t>
      </w:r>
    </w:p>
    <w:p w:rsidR="001D5131" w:rsidRPr="00AE1C89" w:rsidRDefault="002D637A">
      <w:pPr>
        <w:pStyle w:val="NormalIndent"/>
      </w:pPr>
      <w:r w:rsidRPr="00AE1C89">
        <w:t>Sealant: Two-pack self-levelling</w:t>
      </w:r>
      <w:r w:rsidR="00CC45F1">
        <w:t>,</w:t>
      </w:r>
      <w:r w:rsidRPr="00AE1C89">
        <w:t xml:space="preserve"> non-hardening</w:t>
      </w:r>
      <w:r w:rsidR="00CC45F1">
        <w:t>,</w:t>
      </w:r>
      <w:r w:rsidRPr="00AE1C89">
        <w:t xml:space="preserve"> mould resistant polyurethane sealant applied over a backing rod. Finish flush with the seamless flooring surface.</w:t>
      </w:r>
    </w:p>
    <w:p w:rsidR="001D5131" w:rsidRPr="00AE1C89" w:rsidRDefault="002D637A">
      <w:pPr>
        <w:pStyle w:val="NormalIndent"/>
      </w:pPr>
      <w:r w:rsidRPr="00AE1C89">
        <w:t>Trafficable floors: Shore hardness greater than 35.</w:t>
      </w:r>
    </w:p>
    <w:p w:rsidR="001D5131" w:rsidRPr="00AE1C89" w:rsidRDefault="002D637A">
      <w:pPr>
        <w:pStyle w:val="NormalIndent"/>
      </w:pPr>
      <w:r w:rsidRPr="00AE1C89">
        <w:t>Backing rod: Compressible closed cell polyethylene foam with a bond-breaking surface.</w:t>
      </w:r>
    </w:p>
    <w:p w:rsidR="001D5131" w:rsidRPr="00AE1C89" w:rsidRDefault="002D637A">
      <w:pPr>
        <w:pStyle w:val="Heading3"/>
      </w:pPr>
      <w:r w:rsidRPr="00AE1C89">
        <w:t>Testing</w:t>
      </w:r>
    </w:p>
    <w:p w:rsidR="001D5131" w:rsidRPr="00AE1C89" w:rsidRDefault="002D637A">
      <w:pPr>
        <w:pStyle w:val="Heading4"/>
      </w:pPr>
      <w:r w:rsidRPr="00AE1C89">
        <w:t>Construction tests</w:t>
      </w:r>
    </w:p>
    <w:p w:rsidR="001D5131" w:rsidRPr="00AE1C89" w:rsidRDefault="002D637A">
      <w:r w:rsidRPr="00AE1C89">
        <w:t>Test and assess conformity of construction as follows:</w:t>
      </w:r>
    </w:p>
    <w:p w:rsidR="001D5131" w:rsidRPr="00AE1C89" w:rsidRDefault="002D637A">
      <w:pPr>
        <w:pStyle w:val="NormalIndent"/>
      </w:pPr>
      <w:r w:rsidRPr="00AE1C89">
        <w:t>Slip resistance: If a slip resistance classification is required:</w:t>
      </w:r>
    </w:p>
    <w:p w:rsidR="001D5131" w:rsidRPr="00AE1C89" w:rsidRDefault="002D637A" w:rsidP="00423949">
      <w:pPr>
        <w:pStyle w:val="NormalIndent2"/>
      </w:pPr>
      <w:r w:rsidRPr="00AE1C89">
        <w:t>Method: To AS/NZS 4663.</w:t>
      </w:r>
    </w:p>
    <w:p w:rsidR="00E56BD8" w:rsidRPr="00AE1C89" w:rsidRDefault="002D637A">
      <w:pPr>
        <w:pStyle w:val="Heading3"/>
      </w:pPr>
      <w:r w:rsidRPr="00AE1C89">
        <w:t>Completion</w:t>
      </w:r>
    </w:p>
    <w:p w:rsidR="00E56BD8" w:rsidRPr="00AE1C89" w:rsidRDefault="002D637A">
      <w:pPr>
        <w:pStyle w:val="Heading4"/>
      </w:pPr>
      <w:r w:rsidRPr="00AE1C89">
        <w:t>Protection</w:t>
      </w:r>
    </w:p>
    <w:p w:rsidR="00E56BD8" w:rsidRPr="00AE1C89" w:rsidRDefault="002D637A">
      <w:r w:rsidRPr="00AE1C89">
        <w:t xml:space="preserve">Keep </w:t>
      </w:r>
      <w:r w:rsidR="00187139">
        <w:t>traffic off finished work for 72</w:t>
      </w:r>
      <w:r w:rsidRPr="00AE1C89">
        <w:t> hours or as indicated by the applic</w:t>
      </w:r>
      <w:r w:rsidR="002305ED">
        <w:t>ator, whichever is the greater.</w:t>
      </w:r>
    </w:p>
    <w:p w:rsidR="00E56BD8" w:rsidRPr="00AE1C89" w:rsidRDefault="002D637A">
      <w:pPr>
        <w:pStyle w:val="Heading4"/>
      </w:pPr>
      <w:r w:rsidRPr="00AE1C89">
        <w:t>Reinstatement</w:t>
      </w:r>
    </w:p>
    <w:p w:rsidR="00E56BD8" w:rsidRPr="00AE1C89" w:rsidRDefault="002D637A">
      <w:r w:rsidRPr="00AE1C89">
        <w:t>Repair or replace faulty or damaged work. If the work cannot be repaired satisfactorily, replace the whole area affected.</w:t>
      </w:r>
    </w:p>
    <w:p w:rsidR="00E56BD8" w:rsidRPr="00AE1C89" w:rsidRDefault="002D637A">
      <w:pPr>
        <w:pStyle w:val="Heading4"/>
      </w:pPr>
      <w:r w:rsidRPr="00AE1C89">
        <w:t xml:space="preserve">Maintenance </w:t>
      </w:r>
      <w:r w:rsidR="00530896">
        <w:t>Guide</w:t>
      </w:r>
    </w:p>
    <w:p w:rsidR="00E56BD8" w:rsidRPr="00AE1C89" w:rsidRDefault="00530896">
      <w:r>
        <w:t>Submit ALLUVIUS</w:t>
      </w:r>
      <w:r w:rsidR="002D637A" w:rsidRPr="00AE1C89">
        <w:t xml:space="preserve"> published use, care and maintenance requirements</w:t>
      </w:r>
      <w:r>
        <w:t xml:space="preserve"> guide</w:t>
      </w:r>
      <w:r w:rsidR="002D637A" w:rsidRPr="00AE1C89">
        <w:t>.</w:t>
      </w:r>
    </w:p>
    <w:p w:rsidR="002D637A" w:rsidRDefault="002D637A" w:rsidP="002D637A"/>
    <w:sectPr w:rsidR="002D637A" w:rsidSect="0039592A">
      <w:footerReference w:type="default" r:id="rId18"/>
      <w:pgSz w:w="11906" w:h="16838"/>
      <w:pgMar w:top="0" w:right="1417" w:bottom="567" w:left="141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DCB" w:rsidRDefault="00E15DCB" w:rsidP="00E56BD8">
      <w:pPr>
        <w:spacing w:after="0"/>
      </w:pPr>
      <w:r>
        <w:separator/>
      </w:r>
    </w:p>
  </w:endnote>
  <w:endnote w:type="continuationSeparator" w:id="0">
    <w:p w:rsidR="00E15DCB" w:rsidRDefault="00E15DCB" w:rsidP="00E56B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ms Rmn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DCB" w:rsidRDefault="00E15DCB">
    <w:pPr>
      <w:pStyle w:val="Footer"/>
    </w:pPr>
  </w:p>
  <w:p w:rsidR="00E15DCB" w:rsidRDefault="00E15DCB">
    <w:pPr>
      <w:pStyle w:val="Footer"/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C642FB">
      <w:rPr>
        <w:noProof/>
      </w:rPr>
      <w:t>1</w:t>
    </w:r>
    <w:r>
      <w:rPr>
        <w:noProof/>
      </w:rPr>
      <w:fldChar w:fldCharType="end"/>
    </w:r>
  </w:p>
  <w:p w:rsidR="00E15DCB" w:rsidRDefault="00E15DC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DCB" w:rsidRDefault="00E15DCB" w:rsidP="00E56BD8">
      <w:pPr>
        <w:spacing w:after="0"/>
      </w:pPr>
      <w:r>
        <w:separator/>
      </w:r>
    </w:p>
  </w:footnote>
  <w:footnote w:type="continuationSeparator" w:id="0">
    <w:p w:rsidR="00E15DCB" w:rsidRDefault="00E15DCB" w:rsidP="00E56B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F2C88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B"/>
    <w:multiLevelType w:val="multilevel"/>
    <w:tmpl w:val="98E03446"/>
    <w:lvl w:ilvl="0">
      <w:start w:val="1"/>
      <w:numFmt w:val="bullet"/>
      <w:pStyle w:val="NormalIndent3"/>
      <w:lvlText w:val="*"/>
      <w:lvlJc w:val="left"/>
      <w:pPr>
        <w:tabs>
          <w:tab w:val="num" w:pos="562"/>
        </w:tabs>
        <w:ind w:left="562" w:hanging="142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suff w:val="nothing"/>
      <w:lvlText w:val="%1%2"/>
      <w:lvlJc w:val="left"/>
      <w:pPr>
        <w:ind w:left="-289" w:firstLine="0"/>
      </w:pPr>
      <w:rPr>
        <w:rFonts w:hint="default"/>
      </w:rPr>
    </w:lvl>
    <w:lvl w:ilvl="2">
      <w:start w:val="1"/>
      <w:numFmt w:val="decimal"/>
      <w:suff w:val="nothing"/>
      <w:lvlText w:val="%2.%3"/>
      <w:lvlJc w:val="left"/>
      <w:pPr>
        <w:ind w:left="-289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289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1"/>
        </w:tabs>
        <w:ind w:left="-289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1"/>
        </w:tabs>
        <w:ind w:left="-289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1"/>
        </w:tabs>
        <w:ind w:left="-28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1"/>
        </w:tabs>
        <w:ind w:left="-289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1"/>
        </w:tabs>
        <w:ind w:left="-289" w:firstLine="0"/>
      </w:pPr>
      <w:rPr>
        <w:rFonts w:hint="default"/>
      </w:rPr>
    </w:lvl>
  </w:abstractNum>
  <w:abstractNum w:abstractNumId="2">
    <w:nsid w:val="0AB9150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>
    <w:nsid w:val="0C5549D0"/>
    <w:multiLevelType w:val="hybridMultilevel"/>
    <w:tmpl w:val="517C6C36"/>
    <w:lvl w:ilvl="0" w:tplc="61EE871E">
      <w:start w:val="1"/>
      <w:numFmt w:val="bullet"/>
      <w:pStyle w:val="Tableindent"/>
      <w:lvlText w:val="­"/>
      <w:lvlJc w:val="left"/>
      <w:pPr>
        <w:tabs>
          <w:tab w:val="num" w:pos="142"/>
        </w:tabs>
        <w:ind w:left="142" w:hanging="142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BA5D43"/>
    <w:multiLevelType w:val="hybridMultilevel"/>
    <w:tmpl w:val="57804BB6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A970A2"/>
    <w:multiLevelType w:val="hybridMultilevel"/>
    <w:tmpl w:val="281AC63E"/>
    <w:lvl w:ilvl="0" w:tplc="6B1A35E6">
      <w:start w:val="1"/>
      <w:numFmt w:val="bullet"/>
      <w:pStyle w:val="OptionalNormalIndent"/>
      <w:lvlText w:val="-"/>
      <w:lvlJc w:val="left"/>
      <w:pPr>
        <w:tabs>
          <w:tab w:val="num" w:pos="0"/>
        </w:tabs>
        <w:ind w:left="210" w:hanging="21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8659BF"/>
    <w:multiLevelType w:val="multilevel"/>
    <w:tmpl w:val="5916F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7B1AB2"/>
    <w:multiLevelType w:val="hybridMultilevel"/>
    <w:tmpl w:val="6356485E"/>
    <w:lvl w:ilvl="0" w:tplc="A77CCF90">
      <w:start w:val="1"/>
      <w:numFmt w:val="bullet"/>
      <w:pStyle w:val="Promptindent"/>
      <w:lvlText w:val="­"/>
      <w:lvlJc w:val="left"/>
      <w:pPr>
        <w:tabs>
          <w:tab w:val="num" w:pos="210"/>
        </w:tabs>
        <w:ind w:left="210" w:hanging="21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DB0B85"/>
    <w:multiLevelType w:val="multilevel"/>
    <w:tmpl w:val="6EB8079C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>
    <w:nsid w:val="2D93286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2E0C3364"/>
    <w:multiLevelType w:val="hybridMultilevel"/>
    <w:tmpl w:val="E8A80A50"/>
    <w:lvl w:ilvl="0" w:tplc="78A02EB0">
      <w:start w:val="1"/>
      <w:numFmt w:val="bullet"/>
      <w:pStyle w:val="Tableindent2"/>
      <w:lvlText w:val="."/>
      <w:lvlJc w:val="left"/>
      <w:pPr>
        <w:tabs>
          <w:tab w:val="num" w:pos="0"/>
        </w:tabs>
        <w:ind w:left="0" w:firstLine="142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1">
    <w:nsid w:val="2FC2650B"/>
    <w:multiLevelType w:val="multilevel"/>
    <w:tmpl w:val="653AE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2349AF"/>
    <w:multiLevelType w:val="hybridMultilevel"/>
    <w:tmpl w:val="BB4E3C96"/>
    <w:lvl w:ilvl="0" w:tplc="11EA9DCE">
      <w:numFmt w:val="bullet"/>
      <w:pStyle w:val="NormalIndent"/>
      <w:lvlText w:val="-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8F4E3A"/>
    <w:multiLevelType w:val="multilevel"/>
    <w:tmpl w:val="BBA42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5D403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49C676F8"/>
    <w:multiLevelType w:val="singleLevel"/>
    <w:tmpl w:val="544C4E28"/>
    <w:lvl w:ilvl="0">
      <w:start w:val="1"/>
      <w:numFmt w:val="bullet"/>
      <w:pStyle w:val="Instructionsinden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</w:abstractNum>
  <w:abstractNum w:abstractNumId="16">
    <w:nsid w:val="4FD96DE1"/>
    <w:multiLevelType w:val="singleLevel"/>
    <w:tmpl w:val="3626B9FA"/>
    <w:lvl w:ilvl="0">
      <w:numFmt w:val="bullet"/>
      <w:pStyle w:val="NormalIndent2"/>
      <w:lvlText w:val="."/>
      <w:lvlJc w:val="left"/>
      <w:pPr>
        <w:tabs>
          <w:tab w:val="num" w:pos="210"/>
        </w:tabs>
        <w:ind w:left="420" w:hanging="210"/>
      </w:pPr>
      <w:rPr>
        <w:rFonts w:ascii="Times New Roman" w:hAnsi="Times New Roman" w:cs="Times New Roman" w:hint="default"/>
      </w:rPr>
    </w:lvl>
  </w:abstractNum>
  <w:abstractNum w:abstractNumId="17">
    <w:nsid w:val="5F6020D0"/>
    <w:multiLevelType w:val="multilevel"/>
    <w:tmpl w:val="2C2C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9C2265"/>
    <w:multiLevelType w:val="hybridMultilevel"/>
    <w:tmpl w:val="7A661A20"/>
    <w:lvl w:ilvl="0" w:tplc="E3CE06F6">
      <w:start w:val="1"/>
      <w:numFmt w:val="bullet"/>
      <w:pStyle w:val="Promptindent2"/>
      <w:lvlText w:val="."/>
      <w:lvlJc w:val="left"/>
      <w:pPr>
        <w:tabs>
          <w:tab w:val="num" w:pos="210"/>
        </w:tabs>
        <w:ind w:left="210" w:firstLine="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9">
    <w:nsid w:val="685674E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7710775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781108E4"/>
    <w:multiLevelType w:val="hybridMultilevel"/>
    <w:tmpl w:val="7B6C5DAA"/>
    <w:lvl w:ilvl="0" w:tplc="CA90799C">
      <w:start w:val="1"/>
      <w:numFmt w:val="bullet"/>
      <w:lvlText w:val="­"/>
      <w:lvlJc w:val="left"/>
      <w:pPr>
        <w:tabs>
          <w:tab w:val="num" w:pos="210"/>
        </w:tabs>
        <w:ind w:left="210" w:hanging="21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"/>
  </w:num>
  <w:num w:numId="13">
    <w:abstractNumId w:val="16"/>
  </w:num>
  <w:num w:numId="14">
    <w:abstractNumId w:val="12"/>
  </w:num>
  <w:num w:numId="15">
    <w:abstractNumId w:val="10"/>
  </w:num>
  <w:num w:numId="16">
    <w:abstractNumId w:val="7"/>
  </w:num>
  <w:num w:numId="17">
    <w:abstractNumId w:val="18"/>
  </w:num>
  <w:num w:numId="18">
    <w:abstractNumId w:val="9"/>
  </w:num>
  <w:num w:numId="19">
    <w:abstractNumId w:val="20"/>
  </w:num>
  <w:num w:numId="20">
    <w:abstractNumId w:val="14"/>
  </w:num>
  <w:num w:numId="21">
    <w:abstractNumId w:val="19"/>
  </w:num>
  <w:num w:numId="22">
    <w:abstractNumId w:val="21"/>
  </w:num>
  <w:num w:numId="23">
    <w:abstractNumId w:val="5"/>
  </w:num>
  <w:num w:numId="24">
    <w:abstractNumId w:val="13"/>
  </w:num>
  <w:num w:numId="25">
    <w:abstractNumId w:val="11"/>
  </w:num>
  <w:num w:numId="26">
    <w:abstractNumId w:val="17"/>
  </w:num>
  <w:num w:numId="27">
    <w:abstractNumId w:val="6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attachedTemplate r:id="rId1"/>
  <w:linkStyles/>
  <w:defaultTabStop w:val="720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BD8"/>
    <w:rsid w:val="0000036B"/>
    <w:rsid w:val="00003BDD"/>
    <w:rsid w:val="00003F08"/>
    <w:rsid w:val="00007A26"/>
    <w:rsid w:val="00011B40"/>
    <w:rsid w:val="00017BFC"/>
    <w:rsid w:val="00017C1D"/>
    <w:rsid w:val="000218D3"/>
    <w:rsid w:val="00026442"/>
    <w:rsid w:val="00027588"/>
    <w:rsid w:val="000310A9"/>
    <w:rsid w:val="00031F8C"/>
    <w:rsid w:val="00036E7B"/>
    <w:rsid w:val="00052CE1"/>
    <w:rsid w:val="00053137"/>
    <w:rsid w:val="0006747E"/>
    <w:rsid w:val="0008100E"/>
    <w:rsid w:val="000864C0"/>
    <w:rsid w:val="00094660"/>
    <w:rsid w:val="00095335"/>
    <w:rsid w:val="0009781B"/>
    <w:rsid w:val="000A03AF"/>
    <w:rsid w:val="000A1250"/>
    <w:rsid w:val="000A6FE6"/>
    <w:rsid w:val="000C2CB3"/>
    <w:rsid w:val="000C3E8B"/>
    <w:rsid w:val="000C71F4"/>
    <w:rsid w:val="000D0B84"/>
    <w:rsid w:val="000D124F"/>
    <w:rsid w:val="000D3DA5"/>
    <w:rsid w:val="000E3558"/>
    <w:rsid w:val="000E3AA1"/>
    <w:rsid w:val="000F2548"/>
    <w:rsid w:val="000F749F"/>
    <w:rsid w:val="001035BF"/>
    <w:rsid w:val="001037DE"/>
    <w:rsid w:val="001109EE"/>
    <w:rsid w:val="001118B1"/>
    <w:rsid w:val="001159CB"/>
    <w:rsid w:val="00117CF1"/>
    <w:rsid w:val="001228C9"/>
    <w:rsid w:val="00132B82"/>
    <w:rsid w:val="001370B2"/>
    <w:rsid w:val="001432BA"/>
    <w:rsid w:val="001530E5"/>
    <w:rsid w:val="00155563"/>
    <w:rsid w:val="0017370B"/>
    <w:rsid w:val="00184D00"/>
    <w:rsid w:val="001855DC"/>
    <w:rsid w:val="00187139"/>
    <w:rsid w:val="001957E4"/>
    <w:rsid w:val="001A175B"/>
    <w:rsid w:val="001B04D0"/>
    <w:rsid w:val="001B64FB"/>
    <w:rsid w:val="001C5666"/>
    <w:rsid w:val="001C79CC"/>
    <w:rsid w:val="001D2AF5"/>
    <w:rsid w:val="001D5131"/>
    <w:rsid w:val="001D6101"/>
    <w:rsid w:val="001E525D"/>
    <w:rsid w:val="00203574"/>
    <w:rsid w:val="00204945"/>
    <w:rsid w:val="002079E5"/>
    <w:rsid w:val="00213856"/>
    <w:rsid w:val="002227A2"/>
    <w:rsid w:val="002305ED"/>
    <w:rsid w:val="00237934"/>
    <w:rsid w:val="00254CF2"/>
    <w:rsid w:val="00257631"/>
    <w:rsid w:val="00261EA8"/>
    <w:rsid w:val="0026799A"/>
    <w:rsid w:val="00273F73"/>
    <w:rsid w:val="00276DCF"/>
    <w:rsid w:val="00287E78"/>
    <w:rsid w:val="00287F18"/>
    <w:rsid w:val="002931AE"/>
    <w:rsid w:val="00294D58"/>
    <w:rsid w:val="00297304"/>
    <w:rsid w:val="002B0917"/>
    <w:rsid w:val="002C48A3"/>
    <w:rsid w:val="002C7EC0"/>
    <w:rsid w:val="002D1685"/>
    <w:rsid w:val="002D637A"/>
    <w:rsid w:val="002F0DA4"/>
    <w:rsid w:val="002F27C5"/>
    <w:rsid w:val="002F6D53"/>
    <w:rsid w:val="00302D64"/>
    <w:rsid w:val="0031105B"/>
    <w:rsid w:val="003115CD"/>
    <w:rsid w:val="00313D0B"/>
    <w:rsid w:val="0032200A"/>
    <w:rsid w:val="0032395C"/>
    <w:rsid w:val="00333B90"/>
    <w:rsid w:val="0033486E"/>
    <w:rsid w:val="003427EC"/>
    <w:rsid w:val="00345BA6"/>
    <w:rsid w:val="00346749"/>
    <w:rsid w:val="0035108A"/>
    <w:rsid w:val="0035129B"/>
    <w:rsid w:val="00357AA5"/>
    <w:rsid w:val="00364BD3"/>
    <w:rsid w:val="0037194F"/>
    <w:rsid w:val="003723D7"/>
    <w:rsid w:val="00374173"/>
    <w:rsid w:val="00376936"/>
    <w:rsid w:val="00390D59"/>
    <w:rsid w:val="0039592A"/>
    <w:rsid w:val="003A16C1"/>
    <w:rsid w:val="003A35C2"/>
    <w:rsid w:val="003B196F"/>
    <w:rsid w:val="003B316E"/>
    <w:rsid w:val="003B37E0"/>
    <w:rsid w:val="003C348E"/>
    <w:rsid w:val="003C73DF"/>
    <w:rsid w:val="003D13E5"/>
    <w:rsid w:val="003D172E"/>
    <w:rsid w:val="003E60B8"/>
    <w:rsid w:val="003F69F9"/>
    <w:rsid w:val="0040115E"/>
    <w:rsid w:val="0041661D"/>
    <w:rsid w:val="00421A7A"/>
    <w:rsid w:val="00423949"/>
    <w:rsid w:val="00424C67"/>
    <w:rsid w:val="004331CC"/>
    <w:rsid w:val="0043552E"/>
    <w:rsid w:val="0044234D"/>
    <w:rsid w:val="00456EA5"/>
    <w:rsid w:val="0046065E"/>
    <w:rsid w:val="00466504"/>
    <w:rsid w:val="0047242B"/>
    <w:rsid w:val="00473759"/>
    <w:rsid w:val="004778BE"/>
    <w:rsid w:val="0049503F"/>
    <w:rsid w:val="004953DE"/>
    <w:rsid w:val="004A6787"/>
    <w:rsid w:val="004B232E"/>
    <w:rsid w:val="004B5056"/>
    <w:rsid w:val="004E31D9"/>
    <w:rsid w:val="00502C9E"/>
    <w:rsid w:val="0052289A"/>
    <w:rsid w:val="00523A4B"/>
    <w:rsid w:val="00523F38"/>
    <w:rsid w:val="00530896"/>
    <w:rsid w:val="00536022"/>
    <w:rsid w:val="0054141B"/>
    <w:rsid w:val="00542210"/>
    <w:rsid w:val="005567CD"/>
    <w:rsid w:val="00597641"/>
    <w:rsid w:val="005B62DE"/>
    <w:rsid w:val="005C0ED2"/>
    <w:rsid w:val="005C74D8"/>
    <w:rsid w:val="005E573F"/>
    <w:rsid w:val="0060634D"/>
    <w:rsid w:val="00607A32"/>
    <w:rsid w:val="00615F1C"/>
    <w:rsid w:val="006300EB"/>
    <w:rsid w:val="00641A5A"/>
    <w:rsid w:val="0064448C"/>
    <w:rsid w:val="00646D75"/>
    <w:rsid w:val="00647A61"/>
    <w:rsid w:val="006505C8"/>
    <w:rsid w:val="00651BAE"/>
    <w:rsid w:val="00653069"/>
    <w:rsid w:val="00655623"/>
    <w:rsid w:val="00655C3A"/>
    <w:rsid w:val="006560B6"/>
    <w:rsid w:val="00674480"/>
    <w:rsid w:val="00674B32"/>
    <w:rsid w:val="0067749F"/>
    <w:rsid w:val="006807B5"/>
    <w:rsid w:val="00681A6B"/>
    <w:rsid w:val="00694BD1"/>
    <w:rsid w:val="00696DED"/>
    <w:rsid w:val="006B11E5"/>
    <w:rsid w:val="006B33D9"/>
    <w:rsid w:val="006B3B58"/>
    <w:rsid w:val="006C6671"/>
    <w:rsid w:val="006D3468"/>
    <w:rsid w:val="006D5820"/>
    <w:rsid w:val="006E43B9"/>
    <w:rsid w:val="006E5493"/>
    <w:rsid w:val="006E624A"/>
    <w:rsid w:val="006E7C2C"/>
    <w:rsid w:val="006F16F4"/>
    <w:rsid w:val="006F5A7C"/>
    <w:rsid w:val="006F672A"/>
    <w:rsid w:val="00706B68"/>
    <w:rsid w:val="00720ED5"/>
    <w:rsid w:val="00723F40"/>
    <w:rsid w:val="00725E47"/>
    <w:rsid w:val="00726C73"/>
    <w:rsid w:val="00736BF3"/>
    <w:rsid w:val="00743C9D"/>
    <w:rsid w:val="00750B75"/>
    <w:rsid w:val="007552F3"/>
    <w:rsid w:val="00766A42"/>
    <w:rsid w:val="00766D63"/>
    <w:rsid w:val="0077200B"/>
    <w:rsid w:val="007720A0"/>
    <w:rsid w:val="007721E2"/>
    <w:rsid w:val="00773A4F"/>
    <w:rsid w:val="007826F0"/>
    <w:rsid w:val="00784612"/>
    <w:rsid w:val="007938B6"/>
    <w:rsid w:val="0079462C"/>
    <w:rsid w:val="007C25A7"/>
    <w:rsid w:val="007C3D9F"/>
    <w:rsid w:val="007C5B4A"/>
    <w:rsid w:val="007C779F"/>
    <w:rsid w:val="007C7EF4"/>
    <w:rsid w:val="007D03F0"/>
    <w:rsid w:val="007D689D"/>
    <w:rsid w:val="007E260B"/>
    <w:rsid w:val="007E3CB9"/>
    <w:rsid w:val="007E5C9C"/>
    <w:rsid w:val="007E6477"/>
    <w:rsid w:val="007F01BE"/>
    <w:rsid w:val="007F4349"/>
    <w:rsid w:val="007F5D30"/>
    <w:rsid w:val="007F5F84"/>
    <w:rsid w:val="00823B43"/>
    <w:rsid w:val="0083013E"/>
    <w:rsid w:val="00843703"/>
    <w:rsid w:val="008449E3"/>
    <w:rsid w:val="00844CD2"/>
    <w:rsid w:val="008452C5"/>
    <w:rsid w:val="008453EC"/>
    <w:rsid w:val="00845447"/>
    <w:rsid w:val="00847851"/>
    <w:rsid w:val="00862F49"/>
    <w:rsid w:val="00863F19"/>
    <w:rsid w:val="00873DFB"/>
    <w:rsid w:val="00874EB1"/>
    <w:rsid w:val="008809C8"/>
    <w:rsid w:val="008926DF"/>
    <w:rsid w:val="008B50D6"/>
    <w:rsid w:val="008B5A55"/>
    <w:rsid w:val="008B798F"/>
    <w:rsid w:val="008D4CF0"/>
    <w:rsid w:val="008E4363"/>
    <w:rsid w:val="008E65E5"/>
    <w:rsid w:val="008E76CE"/>
    <w:rsid w:val="008F38F1"/>
    <w:rsid w:val="00900D95"/>
    <w:rsid w:val="00902D21"/>
    <w:rsid w:val="00916EFD"/>
    <w:rsid w:val="009172C4"/>
    <w:rsid w:val="00941A8B"/>
    <w:rsid w:val="00962F17"/>
    <w:rsid w:val="00966C37"/>
    <w:rsid w:val="00982D32"/>
    <w:rsid w:val="00983BEA"/>
    <w:rsid w:val="00991347"/>
    <w:rsid w:val="009918FE"/>
    <w:rsid w:val="00992191"/>
    <w:rsid w:val="00995F44"/>
    <w:rsid w:val="009A2FD3"/>
    <w:rsid w:val="009A6EFD"/>
    <w:rsid w:val="009B273A"/>
    <w:rsid w:val="009B68A5"/>
    <w:rsid w:val="009B7A85"/>
    <w:rsid w:val="009C1959"/>
    <w:rsid w:val="009C6678"/>
    <w:rsid w:val="009D07CA"/>
    <w:rsid w:val="009D21AB"/>
    <w:rsid w:val="009D4B42"/>
    <w:rsid w:val="009F6E4C"/>
    <w:rsid w:val="00A002D6"/>
    <w:rsid w:val="00A01920"/>
    <w:rsid w:val="00A059E4"/>
    <w:rsid w:val="00A11FBC"/>
    <w:rsid w:val="00A12FCB"/>
    <w:rsid w:val="00A21A0A"/>
    <w:rsid w:val="00A221E7"/>
    <w:rsid w:val="00A26672"/>
    <w:rsid w:val="00A26D8D"/>
    <w:rsid w:val="00A26FEC"/>
    <w:rsid w:val="00A271A3"/>
    <w:rsid w:val="00A33AE8"/>
    <w:rsid w:val="00A50F42"/>
    <w:rsid w:val="00A51488"/>
    <w:rsid w:val="00A537C9"/>
    <w:rsid w:val="00A559E8"/>
    <w:rsid w:val="00A623EE"/>
    <w:rsid w:val="00A77C5E"/>
    <w:rsid w:val="00A858CD"/>
    <w:rsid w:val="00A91907"/>
    <w:rsid w:val="00A930E1"/>
    <w:rsid w:val="00A966F3"/>
    <w:rsid w:val="00A96E99"/>
    <w:rsid w:val="00AA67E8"/>
    <w:rsid w:val="00AA78A6"/>
    <w:rsid w:val="00AB35A6"/>
    <w:rsid w:val="00AB3A0A"/>
    <w:rsid w:val="00AB53BC"/>
    <w:rsid w:val="00AB65A4"/>
    <w:rsid w:val="00AB727F"/>
    <w:rsid w:val="00AC1608"/>
    <w:rsid w:val="00AC40E6"/>
    <w:rsid w:val="00AD608C"/>
    <w:rsid w:val="00AE1C89"/>
    <w:rsid w:val="00AE2A57"/>
    <w:rsid w:val="00AE3D22"/>
    <w:rsid w:val="00AF715A"/>
    <w:rsid w:val="00B06083"/>
    <w:rsid w:val="00B10914"/>
    <w:rsid w:val="00B162EF"/>
    <w:rsid w:val="00B17004"/>
    <w:rsid w:val="00B1709E"/>
    <w:rsid w:val="00B30D44"/>
    <w:rsid w:val="00B40879"/>
    <w:rsid w:val="00B45181"/>
    <w:rsid w:val="00B50C1E"/>
    <w:rsid w:val="00B51D57"/>
    <w:rsid w:val="00B53B5B"/>
    <w:rsid w:val="00B57F31"/>
    <w:rsid w:val="00B94B90"/>
    <w:rsid w:val="00BA1052"/>
    <w:rsid w:val="00BD478D"/>
    <w:rsid w:val="00BD793C"/>
    <w:rsid w:val="00BE001A"/>
    <w:rsid w:val="00BE0415"/>
    <w:rsid w:val="00BE0CB9"/>
    <w:rsid w:val="00BF0CDA"/>
    <w:rsid w:val="00BF1D31"/>
    <w:rsid w:val="00BF6197"/>
    <w:rsid w:val="00C02E0E"/>
    <w:rsid w:val="00C11D5E"/>
    <w:rsid w:val="00C13EF5"/>
    <w:rsid w:val="00C253CA"/>
    <w:rsid w:val="00C26A7D"/>
    <w:rsid w:val="00C31918"/>
    <w:rsid w:val="00C33FE2"/>
    <w:rsid w:val="00C5746E"/>
    <w:rsid w:val="00C642FB"/>
    <w:rsid w:val="00C866D2"/>
    <w:rsid w:val="00C91470"/>
    <w:rsid w:val="00C94C5E"/>
    <w:rsid w:val="00CA462F"/>
    <w:rsid w:val="00CA6876"/>
    <w:rsid w:val="00CC40B4"/>
    <w:rsid w:val="00CC45F1"/>
    <w:rsid w:val="00CC4D03"/>
    <w:rsid w:val="00CD3F8A"/>
    <w:rsid w:val="00D07E1F"/>
    <w:rsid w:val="00D10627"/>
    <w:rsid w:val="00D114D8"/>
    <w:rsid w:val="00D11D21"/>
    <w:rsid w:val="00D25C14"/>
    <w:rsid w:val="00D27FB9"/>
    <w:rsid w:val="00D3019F"/>
    <w:rsid w:val="00D44B8B"/>
    <w:rsid w:val="00D45D25"/>
    <w:rsid w:val="00D47845"/>
    <w:rsid w:val="00D557B2"/>
    <w:rsid w:val="00D765B9"/>
    <w:rsid w:val="00D966EB"/>
    <w:rsid w:val="00DB5BFF"/>
    <w:rsid w:val="00DC569B"/>
    <w:rsid w:val="00DC7009"/>
    <w:rsid w:val="00DD4117"/>
    <w:rsid w:val="00DE1453"/>
    <w:rsid w:val="00DE37D7"/>
    <w:rsid w:val="00DE7E1D"/>
    <w:rsid w:val="00E01C3A"/>
    <w:rsid w:val="00E01F93"/>
    <w:rsid w:val="00E042FB"/>
    <w:rsid w:val="00E066AB"/>
    <w:rsid w:val="00E0745B"/>
    <w:rsid w:val="00E122AA"/>
    <w:rsid w:val="00E145D3"/>
    <w:rsid w:val="00E15CBB"/>
    <w:rsid w:val="00E15DCB"/>
    <w:rsid w:val="00E21DBD"/>
    <w:rsid w:val="00E256F0"/>
    <w:rsid w:val="00E3737C"/>
    <w:rsid w:val="00E41314"/>
    <w:rsid w:val="00E42050"/>
    <w:rsid w:val="00E477C4"/>
    <w:rsid w:val="00E516CA"/>
    <w:rsid w:val="00E53C95"/>
    <w:rsid w:val="00E56BD8"/>
    <w:rsid w:val="00E57C76"/>
    <w:rsid w:val="00E70DD8"/>
    <w:rsid w:val="00E71904"/>
    <w:rsid w:val="00E7537E"/>
    <w:rsid w:val="00E763CD"/>
    <w:rsid w:val="00E924FF"/>
    <w:rsid w:val="00E958A9"/>
    <w:rsid w:val="00EA7338"/>
    <w:rsid w:val="00EB1600"/>
    <w:rsid w:val="00EB2416"/>
    <w:rsid w:val="00EB7090"/>
    <w:rsid w:val="00EC2D98"/>
    <w:rsid w:val="00EC3EE2"/>
    <w:rsid w:val="00ED7BCE"/>
    <w:rsid w:val="00EE0258"/>
    <w:rsid w:val="00EE4D4A"/>
    <w:rsid w:val="00EE561C"/>
    <w:rsid w:val="00EE60A0"/>
    <w:rsid w:val="00EF7F3F"/>
    <w:rsid w:val="00F242E3"/>
    <w:rsid w:val="00F40E93"/>
    <w:rsid w:val="00F42C3B"/>
    <w:rsid w:val="00F476D4"/>
    <w:rsid w:val="00F53C26"/>
    <w:rsid w:val="00F53DA1"/>
    <w:rsid w:val="00F57960"/>
    <w:rsid w:val="00F81E9C"/>
    <w:rsid w:val="00F840FE"/>
    <w:rsid w:val="00FA12FC"/>
    <w:rsid w:val="00FA1DDF"/>
    <w:rsid w:val="00FA1E50"/>
    <w:rsid w:val="00FA5CCA"/>
    <w:rsid w:val="00FA6F52"/>
    <w:rsid w:val="00FB1A6C"/>
    <w:rsid w:val="00FB240A"/>
    <w:rsid w:val="00FB5143"/>
    <w:rsid w:val="00FB6BDA"/>
    <w:rsid w:val="00FB6F4D"/>
    <w:rsid w:val="00FC3CAD"/>
    <w:rsid w:val="00FC6B55"/>
    <w:rsid w:val="00FC7703"/>
    <w:rsid w:val="00FC793B"/>
    <w:rsid w:val="00FD25E7"/>
    <w:rsid w:val="00FE5EB0"/>
    <w:rsid w:val="00FE6EF4"/>
    <w:rsid w:val="00FF27DC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2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27EC"/>
    <w:pPr>
      <w:tabs>
        <w:tab w:val="left" w:pos="3969"/>
      </w:tabs>
      <w:spacing w:after="60"/>
    </w:pPr>
    <w:rPr>
      <w:rFonts w:ascii="Arial" w:hAnsi="Arial"/>
    </w:rPr>
  </w:style>
  <w:style w:type="paragraph" w:styleId="Heading1">
    <w:name w:val="heading 1"/>
    <w:next w:val="Heading2"/>
    <w:link w:val="Heading1Char"/>
    <w:qFormat/>
    <w:rsid w:val="003427EC"/>
    <w:pPr>
      <w:keepNext/>
      <w:numPr>
        <w:numId w:val="3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right" w:pos="7655"/>
      </w:tabs>
      <w:spacing w:after="600"/>
      <w:outlineLvl w:val="0"/>
    </w:pPr>
    <w:rPr>
      <w:rFonts w:ascii="Arial" w:hAnsi="Arial"/>
      <w:b/>
      <w:caps/>
    </w:rPr>
  </w:style>
  <w:style w:type="paragraph" w:styleId="Heading2">
    <w:name w:val="heading 2"/>
    <w:next w:val="Normal"/>
    <w:link w:val="Heading2Char"/>
    <w:qFormat/>
    <w:rsid w:val="003427EC"/>
    <w:pPr>
      <w:keepNext/>
      <w:numPr>
        <w:ilvl w:val="1"/>
        <w:numId w:val="3"/>
      </w:numPr>
      <w:pBdr>
        <w:bottom w:val="single" w:sz="6" w:space="1" w:color="auto"/>
      </w:pBdr>
      <w:spacing w:before="240" w:after="240"/>
      <w:outlineLvl w:val="1"/>
    </w:pPr>
    <w:rPr>
      <w:rFonts w:ascii="Arial" w:hAnsi="Arial"/>
      <w:b/>
      <w:caps/>
    </w:rPr>
  </w:style>
  <w:style w:type="paragraph" w:styleId="Heading3">
    <w:name w:val="heading 3"/>
    <w:link w:val="Heading3Char"/>
    <w:qFormat/>
    <w:rsid w:val="003427EC"/>
    <w:pPr>
      <w:keepNext/>
      <w:numPr>
        <w:ilvl w:val="2"/>
        <w:numId w:val="3"/>
      </w:numPr>
      <w:spacing w:before="120" w:after="120"/>
      <w:outlineLvl w:val="2"/>
    </w:pPr>
    <w:rPr>
      <w:rFonts w:ascii="Arial" w:hAnsi="Arial"/>
      <w:b/>
      <w:caps/>
      <w:snapToGrid w:val="0"/>
    </w:rPr>
  </w:style>
  <w:style w:type="paragraph" w:styleId="Heading4">
    <w:name w:val="heading 4"/>
    <w:next w:val="Normal"/>
    <w:link w:val="Heading4Char"/>
    <w:qFormat/>
    <w:rsid w:val="003427EC"/>
    <w:pPr>
      <w:keepNext/>
      <w:tabs>
        <w:tab w:val="left" w:pos="567"/>
        <w:tab w:val="left" w:pos="3969"/>
      </w:tabs>
      <w:spacing w:after="2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qFormat/>
    <w:rsid w:val="003427EC"/>
    <w:pPr>
      <w:numPr>
        <w:ilvl w:val="4"/>
        <w:numId w:val="3"/>
      </w:numPr>
      <w:spacing w:before="240"/>
      <w:outlineLvl w:val="4"/>
    </w:pPr>
    <w:rPr>
      <w:sz w:val="22"/>
      <w:lang w:val="x-none"/>
    </w:rPr>
  </w:style>
  <w:style w:type="paragraph" w:styleId="Heading6">
    <w:name w:val="heading 6"/>
    <w:basedOn w:val="Normal"/>
    <w:next w:val="Normal"/>
    <w:link w:val="Heading6Char"/>
    <w:qFormat/>
    <w:rsid w:val="003427EC"/>
    <w:pPr>
      <w:numPr>
        <w:ilvl w:val="5"/>
        <w:numId w:val="3"/>
      </w:numPr>
      <w:spacing w:before="240"/>
      <w:outlineLvl w:val="5"/>
    </w:pPr>
    <w:rPr>
      <w:i/>
      <w:sz w:val="22"/>
      <w:lang w:val="x-none"/>
    </w:rPr>
  </w:style>
  <w:style w:type="paragraph" w:styleId="Heading7">
    <w:name w:val="heading 7"/>
    <w:basedOn w:val="Normal"/>
    <w:next w:val="Normal"/>
    <w:link w:val="Heading7Char"/>
    <w:qFormat/>
    <w:rsid w:val="003427EC"/>
    <w:pPr>
      <w:numPr>
        <w:ilvl w:val="6"/>
        <w:numId w:val="3"/>
      </w:numPr>
      <w:spacing w:before="240"/>
      <w:outlineLvl w:val="6"/>
    </w:pPr>
    <w:rPr>
      <w:lang w:val="x-none"/>
    </w:rPr>
  </w:style>
  <w:style w:type="paragraph" w:styleId="Heading8">
    <w:name w:val="heading 8"/>
    <w:basedOn w:val="Normal"/>
    <w:next w:val="Normal"/>
    <w:link w:val="Heading8Char"/>
    <w:qFormat/>
    <w:rsid w:val="003427EC"/>
    <w:pPr>
      <w:numPr>
        <w:ilvl w:val="7"/>
        <w:numId w:val="3"/>
      </w:numPr>
      <w:spacing w:before="240"/>
      <w:outlineLvl w:val="7"/>
    </w:pPr>
    <w:rPr>
      <w:i/>
      <w:lang w:val="x-none"/>
    </w:rPr>
  </w:style>
  <w:style w:type="paragraph" w:styleId="Heading9">
    <w:name w:val="heading 9"/>
    <w:basedOn w:val="Normal"/>
    <w:next w:val="Normal"/>
    <w:link w:val="Heading9Char"/>
    <w:qFormat/>
    <w:rsid w:val="003427EC"/>
    <w:pPr>
      <w:numPr>
        <w:ilvl w:val="8"/>
        <w:numId w:val="3"/>
      </w:numPr>
      <w:spacing w:before="240"/>
      <w:outlineLvl w:val="8"/>
    </w:pPr>
    <w:rPr>
      <w:i/>
      <w:lang w:val="x-none"/>
    </w:rPr>
  </w:style>
  <w:style w:type="character" w:default="1" w:styleId="DefaultParagraphFont">
    <w:name w:val="Default Paragraph Font"/>
    <w:semiHidden/>
    <w:rsid w:val="003427EC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3427EC"/>
  </w:style>
  <w:style w:type="character" w:customStyle="1" w:styleId="Heading1Char">
    <w:name w:val="Heading 1 Char"/>
    <w:link w:val="Heading1"/>
    <w:locked/>
    <w:rsid w:val="00235F3B"/>
    <w:rPr>
      <w:rFonts w:ascii="Arial" w:hAnsi="Arial"/>
      <w:b/>
      <w:caps/>
      <w:lang w:val="en-AU" w:eastAsia="en-US" w:bidi="ar-SA"/>
    </w:rPr>
  </w:style>
  <w:style w:type="character" w:customStyle="1" w:styleId="Heading2Char">
    <w:name w:val="Heading 2 Char"/>
    <w:link w:val="Heading2"/>
    <w:locked/>
    <w:rsid w:val="00235F3B"/>
    <w:rPr>
      <w:rFonts w:ascii="Arial" w:hAnsi="Arial"/>
      <w:b/>
      <w:caps/>
      <w:lang w:val="en-AU" w:eastAsia="en-US" w:bidi="ar-SA"/>
    </w:rPr>
  </w:style>
  <w:style w:type="character" w:customStyle="1" w:styleId="Heading3Char">
    <w:name w:val="Heading 3 Char"/>
    <w:link w:val="Heading3"/>
    <w:locked/>
    <w:rsid w:val="00235F3B"/>
    <w:rPr>
      <w:rFonts w:ascii="Arial" w:hAnsi="Arial"/>
      <w:b/>
      <w:caps/>
      <w:snapToGrid w:val="0"/>
      <w:lang w:val="en-AU" w:eastAsia="en-US" w:bidi="ar-SA"/>
    </w:rPr>
  </w:style>
  <w:style w:type="character" w:customStyle="1" w:styleId="Heading4Char">
    <w:name w:val="Heading 4 Char"/>
    <w:link w:val="Heading4"/>
    <w:locked/>
    <w:rsid w:val="00235F3B"/>
    <w:rPr>
      <w:rFonts w:ascii="Arial" w:hAnsi="Arial"/>
      <w:b/>
      <w:lang w:val="en-AU" w:eastAsia="en-US" w:bidi="ar-SA"/>
    </w:rPr>
  </w:style>
  <w:style w:type="character" w:customStyle="1" w:styleId="Heading5Char">
    <w:name w:val="Heading 5 Char"/>
    <w:link w:val="Heading5"/>
    <w:locked/>
    <w:rsid w:val="00235F3B"/>
    <w:rPr>
      <w:rFonts w:ascii="Arial" w:hAnsi="Arial"/>
      <w:sz w:val="22"/>
      <w:lang w:eastAsia="en-US"/>
    </w:rPr>
  </w:style>
  <w:style w:type="character" w:customStyle="1" w:styleId="Heading6Char">
    <w:name w:val="Heading 6 Char"/>
    <w:link w:val="Heading6"/>
    <w:locked/>
    <w:rsid w:val="00235F3B"/>
    <w:rPr>
      <w:rFonts w:ascii="Arial" w:hAnsi="Arial"/>
      <w:i/>
      <w:sz w:val="22"/>
      <w:lang w:eastAsia="en-US"/>
    </w:rPr>
  </w:style>
  <w:style w:type="character" w:customStyle="1" w:styleId="Heading7Char">
    <w:name w:val="Heading 7 Char"/>
    <w:link w:val="Heading7"/>
    <w:locked/>
    <w:rsid w:val="00235F3B"/>
    <w:rPr>
      <w:rFonts w:ascii="Arial" w:hAnsi="Arial"/>
      <w:lang w:eastAsia="en-US"/>
    </w:rPr>
  </w:style>
  <w:style w:type="character" w:customStyle="1" w:styleId="Heading8Char">
    <w:name w:val="Heading 8 Char"/>
    <w:link w:val="Heading8"/>
    <w:locked/>
    <w:rsid w:val="00235F3B"/>
    <w:rPr>
      <w:rFonts w:ascii="Arial" w:hAnsi="Arial"/>
      <w:i/>
      <w:lang w:eastAsia="en-US"/>
    </w:rPr>
  </w:style>
  <w:style w:type="character" w:customStyle="1" w:styleId="Heading9Char">
    <w:name w:val="Heading 9 Char"/>
    <w:link w:val="Heading9"/>
    <w:locked/>
    <w:rsid w:val="00235F3B"/>
    <w:rPr>
      <w:rFonts w:ascii="Arial" w:hAnsi="Arial"/>
      <w:i/>
      <w:lang w:eastAsia="en-US"/>
    </w:rPr>
  </w:style>
  <w:style w:type="paragraph" w:styleId="Footer">
    <w:name w:val="footer"/>
    <w:link w:val="FooterChar"/>
    <w:rsid w:val="003427EC"/>
    <w:pPr>
      <w:tabs>
        <w:tab w:val="center" w:pos="4536"/>
        <w:tab w:val="right" w:pos="9072"/>
      </w:tabs>
    </w:pPr>
    <w:rPr>
      <w:rFonts w:ascii="Arial" w:hAnsi="Arial"/>
      <w:i/>
      <w:sz w:val="16"/>
      <w:szCs w:val="16"/>
    </w:rPr>
  </w:style>
  <w:style w:type="character" w:customStyle="1" w:styleId="FooterChar">
    <w:name w:val="Footer Char"/>
    <w:link w:val="Footer"/>
    <w:locked/>
    <w:rsid w:val="00235F3B"/>
    <w:rPr>
      <w:rFonts w:ascii="Arial" w:hAnsi="Arial"/>
      <w:i/>
      <w:sz w:val="16"/>
      <w:szCs w:val="16"/>
      <w:lang w:val="en-AU" w:eastAsia="en-US" w:bidi="ar-SA"/>
    </w:rPr>
  </w:style>
  <w:style w:type="paragraph" w:styleId="Header">
    <w:name w:val="header"/>
    <w:link w:val="HeaderChar"/>
    <w:rsid w:val="003427EC"/>
    <w:pPr>
      <w:pBdr>
        <w:bottom w:val="single" w:sz="6" w:space="4" w:color="auto"/>
      </w:pBdr>
      <w:tabs>
        <w:tab w:val="right" w:pos="9072"/>
      </w:tabs>
      <w:spacing w:after="200"/>
    </w:pPr>
    <w:rPr>
      <w:rFonts w:ascii="Arial" w:hAnsi="Arial"/>
      <w:b/>
      <w:i/>
    </w:rPr>
  </w:style>
  <w:style w:type="character" w:customStyle="1" w:styleId="HeaderChar">
    <w:name w:val="Header Char"/>
    <w:link w:val="Header"/>
    <w:locked/>
    <w:rsid w:val="00235F3B"/>
    <w:rPr>
      <w:rFonts w:ascii="Arial" w:hAnsi="Arial"/>
      <w:b/>
      <w:i/>
      <w:lang w:val="en-AU" w:eastAsia="en-US" w:bidi="ar-SA"/>
    </w:rPr>
  </w:style>
  <w:style w:type="paragraph" w:customStyle="1" w:styleId="NormalIndent1">
    <w:name w:val="Normal Indent1"/>
    <w:uiPriority w:val="99"/>
    <w:rsid w:val="0076173A"/>
    <w:pPr>
      <w:tabs>
        <w:tab w:val="left" w:pos="210"/>
        <w:tab w:val="num" w:pos="720"/>
        <w:tab w:val="left" w:pos="3969"/>
      </w:tabs>
      <w:spacing w:after="60"/>
      <w:ind w:left="720" w:hanging="720"/>
    </w:pPr>
    <w:rPr>
      <w:rFonts w:ascii="Arial" w:hAnsi="Arial" w:cs="Arial"/>
    </w:rPr>
  </w:style>
  <w:style w:type="paragraph" w:customStyle="1" w:styleId="Tabletext">
    <w:name w:val="Table text"/>
    <w:rsid w:val="003427EC"/>
    <w:rPr>
      <w:rFonts w:ascii="Arial" w:hAnsi="Arial"/>
    </w:rPr>
  </w:style>
  <w:style w:type="paragraph" w:customStyle="1" w:styleId="Tabletitle">
    <w:name w:val="Table title"/>
    <w:rsid w:val="003427EC"/>
    <w:rPr>
      <w:rFonts w:ascii="Arial" w:hAnsi="Arial"/>
      <w:b/>
    </w:rPr>
  </w:style>
  <w:style w:type="paragraph" w:customStyle="1" w:styleId="Tableindent">
    <w:name w:val="Table indent"/>
    <w:rsid w:val="003427EC"/>
    <w:pPr>
      <w:numPr>
        <w:numId w:val="2"/>
      </w:numPr>
      <w:tabs>
        <w:tab w:val="left" w:pos="85"/>
      </w:tabs>
    </w:pPr>
    <w:rPr>
      <w:rFonts w:ascii="Arial" w:hAnsi="Arial"/>
    </w:rPr>
  </w:style>
  <w:style w:type="paragraph" w:customStyle="1" w:styleId="Normalindent20">
    <w:name w:val="Normal indent 2"/>
    <w:uiPriority w:val="99"/>
    <w:rsid w:val="0076173A"/>
    <w:pPr>
      <w:tabs>
        <w:tab w:val="left" w:pos="420"/>
        <w:tab w:val="num" w:pos="720"/>
        <w:tab w:val="left" w:pos="3969"/>
      </w:tabs>
      <w:spacing w:after="60"/>
      <w:ind w:left="720" w:hanging="720"/>
    </w:pPr>
    <w:rPr>
      <w:rFonts w:ascii="Arial" w:hAnsi="Arial" w:cs="Arial"/>
    </w:rPr>
  </w:style>
  <w:style w:type="paragraph" w:customStyle="1" w:styleId="Normalindent30">
    <w:name w:val="Normal indent 3"/>
    <w:uiPriority w:val="99"/>
    <w:rsid w:val="0076173A"/>
    <w:pPr>
      <w:tabs>
        <w:tab w:val="left" w:pos="420"/>
        <w:tab w:val="num" w:pos="720"/>
      </w:tabs>
      <w:spacing w:after="60"/>
      <w:ind w:left="720" w:hanging="720"/>
    </w:pPr>
    <w:rPr>
      <w:rFonts w:ascii="Arial" w:hAnsi="Arial" w:cs="Arial"/>
    </w:rPr>
  </w:style>
  <w:style w:type="character" w:styleId="Hyperlink">
    <w:name w:val="Hyperlink"/>
    <w:rsid w:val="003427EC"/>
    <w:rPr>
      <w:color w:val="0000FF"/>
      <w:u w:val="none"/>
      <w:bdr w:val="none" w:sz="0" w:space="0" w:color="auto"/>
    </w:rPr>
  </w:style>
  <w:style w:type="paragraph" w:customStyle="1" w:styleId="Guidancetabletext">
    <w:name w:val="Guidance table text"/>
    <w:basedOn w:val="Instructions"/>
    <w:rsid w:val="003427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</w:pPr>
    <w:rPr>
      <w:szCs w:val="16"/>
    </w:rPr>
  </w:style>
  <w:style w:type="character" w:customStyle="1" w:styleId="Bold">
    <w:name w:val="Bold"/>
    <w:rsid w:val="003427EC"/>
    <w:rPr>
      <w:b/>
      <w:bCs/>
    </w:rPr>
  </w:style>
  <w:style w:type="character" w:customStyle="1" w:styleId="Italic">
    <w:name w:val="Italic"/>
    <w:rsid w:val="003427EC"/>
    <w:rPr>
      <w:i/>
      <w:iCs/>
    </w:rPr>
  </w:style>
  <w:style w:type="character" w:customStyle="1" w:styleId="Symbol">
    <w:name w:val="Symbol"/>
    <w:rsid w:val="003427EC"/>
    <w:rPr>
      <w:rFonts w:ascii="Symbol" w:hAnsi="Symbol"/>
    </w:rPr>
  </w:style>
  <w:style w:type="paragraph" w:customStyle="1" w:styleId="Instructions">
    <w:name w:val="Instructions"/>
    <w:basedOn w:val="Normal"/>
    <w:link w:val="InstructionsChar"/>
    <w:rsid w:val="003427E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20" w:lineRule="exact"/>
    </w:pPr>
    <w:rPr>
      <w:vanish/>
      <w:color w:val="008000"/>
      <w:sz w:val="16"/>
      <w:lang w:val="x-none"/>
    </w:rPr>
  </w:style>
  <w:style w:type="paragraph" w:customStyle="1" w:styleId="Instructionsindent">
    <w:name w:val="Instructions indent"/>
    <w:rsid w:val="003427EC"/>
    <w:pPr>
      <w:numPr>
        <w:numId w:val="1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57"/>
      </w:tabs>
      <w:spacing w:after="60" w:line="220" w:lineRule="exact"/>
      <w:ind w:left="357" w:hanging="357"/>
    </w:pPr>
    <w:rPr>
      <w:rFonts w:ascii="Arial" w:hAnsi="Arial"/>
      <w:vanish/>
      <w:color w:val="008000"/>
      <w:sz w:val="16"/>
      <w:szCs w:val="16"/>
    </w:rPr>
  </w:style>
  <w:style w:type="table" w:customStyle="1" w:styleId="NATSPECTable">
    <w:name w:val="NATSPEC Table"/>
    <w:basedOn w:val="TableNormal"/>
    <w:rsid w:val="003427EC"/>
    <w:rPr>
      <w:rFonts w:ascii="Arial Narrow" w:hAnsi="Arial Narrow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40" w:type="dxa"/>
        <w:bottom w:w="28" w:type="dxa"/>
        <w:right w:w="40" w:type="dxa"/>
      </w:tblCellMar>
    </w:tblPr>
  </w:style>
  <w:style w:type="character" w:styleId="PageNumber">
    <w:name w:val="page number"/>
    <w:rsid w:val="003427EC"/>
  </w:style>
  <w:style w:type="paragraph" w:customStyle="1" w:styleId="Tableindent2">
    <w:name w:val="Table indent 2"/>
    <w:rsid w:val="003427EC"/>
    <w:pPr>
      <w:numPr>
        <w:numId w:val="15"/>
      </w:numPr>
      <w:tabs>
        <w:tab w:val="left" w:pos="284"/>
      </w:tabs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3427EC"/>
    <w:pPr>
      <w:tabs>
        <w:tab w:val="clear" w:pos="3969"/>
      </w:tabs>
    </w:pPr>
    <w:rPr>
      <w:b/>
    </w:rPr>
  </w:style>
  <w:style w:type="paragraph" w:styleId="TOC2">
    <w:name w:val="toc 2"/>
    <w:basedOn w:val="Normal"/>
    <w:next w:val="Normal"/>
    <w:autoRedefine/>
    <w:semiHidden/>
    <w:rsid w:val="003427EC"/>
    <w:pPr>
      <w:tabs>
        <w:tab w:val="clear" w:pos="3969"/>
      </w:tabs>
      <w:ind w:left="200"/>
    </w:pPr>
    <w:rPr>
      <w:b/>
    </w:rPr>
  </w:style>
  <w:style w:type="paragraph" w:customStyle="1" w:styleId="Instructionsindent2">
    <w:name w:val="Instructions indent 2"/>
    <w:rsid w:val="003427E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57"/>
        <w:tab w:val="left" w:pos="714"/>
      </w:tabs>
      <w:spacing w:after="60" w:line="220" w:lineRule="exact"/>
      <w:ind w:left="714" w:hanging="714"/>
    </w:pPr>
    <w:rPr>
      <w:rFonts w:ascii="Arial" w:hAnsi="Arial"/>
      <w:vanish/>
      <w:color w:val="008000"/>
      <w:sz w:val="16"/>
      <w:szCs w:val="16"/>
    </w:rPr>
  </w:style>
  <w:style w:type="paragraph" w:customStyle="1" w:styleId="Prompt">
    <w:name w:val="Prompt"/>
    <w:basedOn w:val="Normal"/>
    <w:link w:val="PromptChar"/>
    <w:rsid w:val="003427EC"/>
    <w:rPr>
      <w:color w:val="993300"/>
      <w:lang w:val="x-none"/>
    </w:rPr>
  </w:style>
  <w:style w:type="paragraph" w:customStyle="1" w:styleId="Promptindent">
    <w:name w:val="Prompt indent"/>
    <w:basedOn w:val="NormalIndent"/>
    <w:rsid w:val="003427EC"/>
    <w:pPr>
      <w:numPr>
        <w:numId w:val="16"/>
      </w:numPr>
    </w:pPr>
    <w:rPr>
      <w:color w:val="993300"/>
    </w:rPr>
  </w:style>
  <w:style w:type="paragraph" w:customStyle="1" w:styleId="Promptindent2">
    <w:name w:val="Prompt indent 2"/>
    <w:basedOn w:val="NormalIndent2"/>
    <w:rsid w:val="003427EC"/>
    <w:pPr>
      <w:numPr>
        <w:numId w:val="17"/>
      </w:numPr>
    </w:pPr>
    <w:rPr>
      <w:color w:val="993300"/>
    </w:rPr>
  </w:style>
  <w:style w:type="paragraph" w:customStyle="1" w:styleId="Standard1">
    <w:name w:val="Standard 1"/>
    <w:rsid w:val="003427E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985"/>
        <w:tab w:val="left" w:pos="2835"/>
      </w:tabs>
      <w:ind w:left="2835" w:hanging="2835"/>
    </w:pPr>
    <w:rPr>
      <w:rFonts w:ascii="Arial" w:hAnsi="Arial"/>
      <w:vanish/>
      <w:color w:val="008000"/>
      <w:sz w:val="16"/>
      <w:szCs w:val="16"/>
    </w:rPr>
  </w:style>
  <w:style w:type="paragraph" w:customStyle="1" w:styleId="Standard2">
    <w:name w:val="Standard 2"/>
    <w:basedOn w:val="Standard1"/>
    <w:rsid w:val="003427EC"/>
    <w:pPr>
      <w:tabs>
        <w:tab w:val="clear" w:pos="2835"/>
        <w:tab w:val="left" w:pos="3119"/>
      </w:tabs>
      <w:ind w:left="3119" w:hanging="3119"/>
    </w:pPr>
  </w:style>
  <w:style w:type="paragraph" w:customStyle="1" w:styleId="AStandard1">
    <w:name w:val="A_Standard1"/>
    <w:basedOn w:val="Normal"/>
    <w:uiPriority w:val="99"/>
    <w:semiHidden/>
    <w:rsid w:val="0076173A"/>
    <w:pPr>
      <w:tabs>
        <w:tab w:val="clear" w:pos="3969"/>
        <w:tab w:val="left" w:pos="2268"/>
      </w:tabs>
      <w:spacing w:after="0"/>
      <w:ind w:left="2268" w:hanging="2268"/>
    </w:pPr>
  </w:style>
  <w:style w:type="paragraph" w:customStyle="1" w:styleId="AStandard2">
    <w:name w:val="A_Standard2"/>
    <w:basedOn w:val="Normal"/>
    <w:uiPriority w:val="99"/>
    <w:semiHidden/>
    <w:rsid w:val="0076173A"/>
    <w:pPr>
      <w:tabs>
        <w:tab w:val="clear" w:pos="3969"/>
        <w:tab w:val="left" w:pos="2552"/>
      </w:tabs>
      <w:spacing w:after="0"/>
      <w:ind w:left="2552" w:hanging="2552"/>
    </w:pPr>
  </w:style>
  <w:style w:type="paragraph" w:styleId="NormalIndent">
    <w:name w:val="Normal Indent"/>
    <w:rsid w:val="003427EC"/>
    <w:pPr>
      <w:numPr>
        <w:numId w:val="14"/>
      </w:numPr>
      <w:tabs>
        <w:tab w:val="left" w:pos="210"/>
        <w:tab w:val="left" w:pos="3969"/>
      </w:tabs>
      <w:spacing w:after="60"/>
    </w:pPr>
    <w:rPr>
      <w:rFonts w:ascii="Arial" w:hAnsi="Arial"/>
    </w:rPr>
  </w:style>
  <w:style w:type="paragraph" w:customStyle="1" w:styleId="NormalIndent2">
    <w:name w:val="Normal Indent 2"/>
    <w:rsid w:val="003427EC"/>
    <w:pPr>
      <w:numPr>
        <w:numId w:val="13"/>
      </w:numPr>
      <w:tabs>
        <w:tab w:val="left" w:pos="420"/>
        <w:tab w:val="left" w:pos="3969"/>
      </w:tabs>
      <w:spacing w:after="60"/>
    </w:pPr>
    <w:rPr>
      <w:rFonts w:ascii="Arial" w:hAnsi="Arial"/>
    </w:rPr>
  </w:style>
  <w:style w:type="paragraph" w:customStyle="1" w:styleId="NormalIndent3">
    <w:name w:val="Normal Indent 3"/>
    <w:rsid w:val="003427EC"/>
    <w:pPr>
      <w:numPr>
        <w:numId w:val="12"/>
      </w:numPr>
      <w:tabs>
        <w:tab w:val="left" w:pos="420"/>
      </w:tabs>
      <w:spacing w:after="60"/>
    </w:pPr>
    <w:rPr>
      <w:rFonts w:ascii="Arial" w:hAnsi="Arial"/>
    </w:rPr>
  </w:style>
  <w:style w:type="character" w:customStyle="1" w:styleId="PromptChar">
    <w:name w:val="Prompt Char"/>
    <w:link w:val="Prompt"/>
    <w:rsid w:val="00FE1AD0"/>
    <w:rPr>
      <w:rFonts w:ascii="Arial" w:hAnsi="Arial"/>
      <w:color w:val="993300"/>
      <w:lang w:eastAsia="en-US"/>
    </w:rPr>
  </w:style>
  <w:style w:type="paragraph" w:customStyle="1" w:styleId="OptionalHeading3">
    <w:name w:val="Optional Heading 3"/>
    <w:basedOn w:val="Heading3"/>
    <w:qFormat/>
    <w:rsid w:val="003427EC"/>
    <w:pPr>
      <w:numPr>
        <w:ilvl w:val="0"/>
        <w:numId w:val="0"/>
      </w:numPr>
      <w:shd w:val="clear" w:color="auto" w:fill="D9D9D9"/>
    </w:pPr>
    <w:rPr>
      <w:rFonts w:ascii="Calibri" w:hAnsi="Calibri"/>
      <w:vanish/>
      <w:color w:val="365F91"/>
    </w:rPr>
  </w:style>
  <w:style w:type="paragraph" w:customStyle="1" w:styleId="OptionalHeading4">
    <w:name w:val="Optional Heading 4"/>
    <w:basedOn w:val="Heading4"/>
    <w:qFormat/>
    <w:rsid w:val="003427EC"/>
    <w:pPr>
      <w:shd w:val="clear" w:color="auto" w:fill="D9D9D9"/>
    </w:pPr>
    <w:rPr>
      <w:rFonts w:ascii="Calibri" w:hAnsi="Calibri"/>
      <w:vanish/>
      <w:color w:val="365F91"/>
    </w:rPr>
  </w:style>
  <w:style w:type="paragraph" w:customStyle="1" w:styleId="OptionalNormal">
    <w:name w:val="Optional Normal"/>
    <w:basedOn w:val="Normal"/>
    <w:qFormat/>
    <w:rsid w:val="003427EC"/>
    <w:pPr>
      <w:shd w:val="clear" w:color="auto" w:fill="D9D9D9"/>
    </w:pPr>
    <w:rPr>
      <w:rFonts w:ascii="Calibri" w:hAnsi="Calibri"/>
      <w:vanish/>
      <w:color w:val="365F91"/>
    </w:rPr>
  </w:style>
  <w:style w:type="paragraph" w:customStyle="1" w:styleId="OptionalNormalIndent">
    <w:name w:val="Optional Normal Indent"/>
    <w:rsid w:val="003427EC"/>
    <w:pPr>
      <w:numPr>
        <w:numId w:val="23"/>
      </w:numPr>
      <w:shd w:val="clear" w:color="auto" w:fill="D9D9D9"/>
      <w:tabs>
        <w:tab w:val="left" w:pos="210"/>
      </w:tabs>
      <w:spacing w:after="60"/>
    </w:pPr>
    <w:rPr>
      <w:rFonts w:ascii="Calibri" w:hAnsi="Calibri"/>
      <w:vanish/>
      <w:color w:val="365F91"/>
    </w:rPr>
  </w:style>
  <w:style w:type="paragraph" w:customStyle="1" w:styleId="OptionalTabletext">
    <w:name w:val="Optional Table text"/>
    <w:basedOn w:val="Tabletext"/>
    <w:qFormat/>
    <w:rsid w:val="003427EC"/>
    <w:pPr>
      <w:shd w:val="clear" w:color="auto" w:fill="D9D9D9"/>
    </w:pPr>
    <w:rPr>
      <w:rFonts w:ascii="Calibri" w:hAnsi="Calibri"/>
      <w:vanish/>
      <w:color w:val="365F91"/>
    </w:rPr>
  </w:style>
  <w:style w:type="paragraph" w:customStyle="1" w:styleId="OptionalTabletitle">
    <w:name w:val="Optional Table title"/>
    <w:basedOn w:val="Tabletitle"/>
    <w:qFormat/>
    <w:rsid w:val="003427EC"/>
    <w:pPr>
      <w:shd w:val="clear" w:color="auto" w:fill="D9D9D9"/>
    </w:pPr>
    <w:rPr>
      <w:rFonts w:ascii="Calibri" w:hAnsi="Calibri"/>
      <w:vanish/>
      <w:color w:val="365F91"/>
    </w:rPr>
  </w:style>
  <w:style w:type="paragraph" w:customStyle="1" w:styleId="OptionalPromptindent">
    <w:name w:val="Optional Prompt indent"/>
    <w:basedOn w:val="Promptindent"/>
    <w:rsid w:val="003427EC"/>
    <w:pPr>
      <w:numPr>
        <w:numId w:val="0"/>
      </w:numPr>
      <w:shd w:val="clear" w:color="auto" w:fill="D9D9D9"/>
    </w:pPr>
    <w:rPr>
      <w:rFonts w:ascii="Calibri" w:hAnsi="Calibri"/>
      <w:vanish/>
      <w:color w:val="17365D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2D637A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2D637A"/>
    <w:rPr>
      <w:rFonts w:ascii="Tahoma" w:hAnsi="Tahoma" w:cs="Tahoma"/>
      <w:sz w:val="16"/>
      <w:szCs w:val="16"/>
      <w:lang w:eastAsia="en-US"/>
    </w:rPr>
  </w:style>
  <w:style w:type="character" w:customStyle="1" w:styleId="InstructionsChar">
    <w:name w:val="Instructions Char"/>
    <w:link w:val="Instructions"/>
    <w:locked/>
    <w:rsid w:val="002D637A"/>
    <w:rPr>
      <w:rFonts w:ascii="Arial" w:hAnsi="Arial"/>
      <w:vanish/>
      <w:color w:val="008000"/>
      <w:sz w:val="16"/>
      <w:lang w:eastAsia="en-US"/>
    </w:rPr>
  </w:style>
  <w:style w:type="character" w:customStyle="1" w:styleId="Heading4Char1">
    <w:name w:val="Heading 4 Char1"/>
    <w:rsid w:val="00D765B9"/>
    <w:rPr>
      <w:rFonts w:ascii="Arial" w:hAnsi="Arial"/>
      <w:b/>
      <w:lang w:eastAsia="en-US" w:bidi="ar-SA"/>
    </w:rPr>
  </w:style>
  <w:style w:type="character" w:styleId="FollowedHyperlink">
    <w:name w:val="FollowedHyperlink"/>
    <w:uiPriority w:val="99"/>
    <w:semiHidden/>
    <w:unhideWhenUsed/>
    <w:locked/>
    <w:rsid w:val="0039592A"/>
    <w:rPr>
      <w:color w:val="800080"/>
      <w:u w:val="single"/>
    </w:rPr>
  </w:style>
  <w:style w:type="paragraph" w:styleId="Revision">
    <w:name w:val="Revision"/>
    <w:hidden/>
    <w:uiPriority w:val="71"/>
    <w:rsid w:val="00FB6BDA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2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27EC"/>
    <w:pPr>
      <w:tabs>
        <w:tab w:val="left" w:pos="3969"/>
      </w:tabs>
      <w:spacing w:after="60"/>
    </w:pPr>
    <w:rPr>
      <w:rFonts w:ascii="Arial" w:hAnsi="Arial"/>
    </w:rPr>
  </w:style>
  <w:style w:type="paragraph" w:styleId="Heading1">
    <w:name w:val="heading 1"/>
    <w:next w:val="Heading2"/>
    <w:link w:val="Heading1Char"/>
    <w:qFormat/>
    <w:rsid w:val="003427EC"/>
    <w:pPr>
      <w:keepNext/>
      <w:numPr>
        <w:numId w:val="3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right" w:pos="7655"/>
      </w:tabs>
      <w:spacing w:after="600"/>
      <w:outlineLvl w:val="0"/>
    </w:pPr>
    <w:rPr>
      <w:rFonts w:ascii="Arial" w:hAnsi="Arial"/>
      <w:b/>
      <w:caps/>
    </w:rPr>
  </w:style>
  <w:style w:type="paragraph" w:styleId="Heading2">
    <w:name w:val="heading 2"/>
    <w:next w:val="Normal"/>
    <w:link w:val="Heading2Char"/>
    <w:qFormat/>
    <w:rsid w:val="003427EC"/>
    <w:pPr>
      <w:keepNext/>
      <w:numPr>
        <w:ilvl w:val="1"/>
        <w:numId w:val="3"/>
      </w:numPr>
      <w:pBdr>
        <w:bottom w:val="single" w:sz="6" w:space="1" w:color="auto"/>
      </w:pBdr>
      <w:spacing w:before="240" w:after="240"/>
      <w:outlineLvl w:val="1"/>
    </w:pPr>
    <w:rPr>
      <w:rFonts w:ascii="Arial" w:hAnsi="Arial"/>
      <w:b/>
      <w:caps/>
    </w:rPr>
  </w:style>
  <w:style w:type="paragraph" w:styleId="Heading3">
    <w:name w:val="heading 3"/>
    <w:link w:val="Heading3Char"/>
    <w:qFormat/>
    <w:rsid w:val="003427EC"/>
    <w:pPr>
      <w:keepNext/>
      <w:numPr>
        <w:ilvl w:val="2"/>
        <w:numId w:val="3"/>
      </w:numPr>
      <w:spacing w:before="120" w:after="120"/>
      <w:outlineLvl w:val="2"/>
    </w:pPr>
    <w:rPr>
      <w:rFonts w:ascii="Arial" w:hAnsi="Arial"/>
      <w:b/>
      <w:caps/>
      <w:snapToGrid w:val="0"/>
    </w:rPr>
  </w:style>
  <w:style w:type="paragraph" w:styleId="Heading4">
    <w:name w:val="heading 4"/>
    <w:next w:val="Normal"/>
    <w:link w:val="Heading4Char"/>
    <w:qFormat/>
    <w:rsid w:val="003427EC"/>
    <w:pPr>
      <w:keepNext/>
      <w:tabs>
        <w:tab w:val="left" w:pos="567"/>
        <w:tab w:val="left" w:pos="3969"/>
      </w:tabs>
      <w:spacing w:after="2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qFormat/>
    <w:rsid w:val="003427EC"/>
    <w:pPr>
      <w:numPr>
        <w:ilvl w:val="4"/>
        <w:numId w:val="3"/>
      </w:numPr>
      <w:spacing w:before="240"/>
      <w:outlineLvl w:val="4"/>
    </w:pPr>
    <w:rPr>
      <w:sz w:val="22"/>
      <w:lang w:val="x-none"/>
    </w:rPr>
  </w:style>
  <w:style w:type="paragraph" w:styleId="Heading6">
    <w:name w:val="heading 6"/>
    <w:basedOn w:val="Normal"/>
    <w:next w:val="Normal"/>
    <w:link w:val="Heading6Char"/>
    <w:qFormat/>
    <w:rsid w:val="003427EC"/>
    <w:pPr>
      <w:numPr>
        <w:ilvl w:val="5"/>
        <w:numId w:val="3"/>
      </w:numPr>
      <w:spacing w:before="240"/>
      <w:outlineLvl w:val="5"/>
    </w:pPr>
    <w:rPr>
      <w:i/>
      <w:sz w:val="22"/>
      <w:lang w:val="x-none"/>
    </w:rPr>
  </w:style>
  <w:style w:type="paragraph" w:styleId="Heading7">
    <w:name w:val="heading 7"/>
    <w:basedOn w:val="Normal"/>
    <w:next w:val="Normal"/>
    <w:link w:val="Heading7Char"/>
    <w:qFormat/>
    <w:rsid w:val="003427EC"/>
    <w:pPr>
      <w:numPr>
        <w:ilvl w:val="6"/>
        <w:numId w:val="3"/>
      </w:numPr>
      <w:spacing w:before="240"/>
      <w:outlineLvl w:val="6"/>
    </w:pPr>
    <w:rPr>
      <w:lang w:val="x-none"/>
    </w:rPr>
  </w:style>
  <w:style w:type="paragraph" w:styleId="Heading8">
    <w:name w:val="heading 8"/>
    <w:basedOn w:val="Normal"/>
    <w:next w:val="Normal"/>
    <w:link w:val="Heading8Char"/>
    <w:qFormat/>
    <w:rsid w:val="003427EC"/>
    <w:pPr>
      <w:numPr>
        <w:ilvl w:val="7"/>
        <w:numId w:val="3"/>
      </w:numPr>
      <w:spacing w:before="240"/>
      <w:outlineLvl w:val="7"/>
    </w:pPr>
    <w:rPr>
      <w:i/>
      <w:lang w:val="x-none"/>
    </w:rPr>
  </w:style>
  <w:style w:type="paragraph" w:styleId="Heading9">
    <w:name w:val="heading 9"/>
    <w:basedOn w:val="Normal"/>
    <w:next w:val="Normal"/>
    <w:link w:val="Heading9Char"/>
    <w:qFormat/>
    <w:rsid w:val="003427EC"/>
    <w:pPr>
      <w:numPr>
        <w:ilvl w:val="8"/>
        <w:numId w:val="3"/>
      </w:numPr>
      <w:spacing w:before="240"/>
      <w:outlineLvl w:val="8"/>
    </w:pPr>
    <w:rPr>
      <w:i/>
      <w:lang w:val="x-none"/>
    </w:rPr>
  </w:style>
  <w:style w:type="character" w:default="1" w:styleId="DefaultParagraphFont">
    <w:name w:val="Default Paragraph Font"/>
    <w:semiHidden/>
    <w:rsid w:val="003427EC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3427EC"/>
  </w:style>
  <w:style w:type="character" w:customStyle="1" w:styleId="Heading1Char">
    <w:name w:val="Heading 1 Char"/>
    <w:link w:val="Heading1"/>
    <w:locked/>
    <w:rsid w:val="00235F3B"/>
    <w:rPr>
      <w:rFonts w:ascii="Arial" w:hAnsi="Arial"/>
      <w:b/>
      <w:caps/>
      <w:lang w:val="en-AU" w:eastAsia="en-US" w:bidi="ar-SA"/>
    </w:rPr>
  </w:style>
  <w:style w:type="character" w:customStyle="1" w:styleId="Heading2Char">
    <w:name w:val="Heading 2 Char"/>
    <w:link w:val="Heading2"/>
    <w:locked/>
    <w:rsid w:val="00235F3B"/>
    <w:rPr>
      <w:rFonts w:ascii="Arial" w:hAnsi="Arial"/>
      <w:b/>
      <w:caps/>
      <w:lang w:val="en-AU" w:eastAsia="en-US" w:bidi="ar-SA"/>
    </w:rPr>
  </w:style>
  <w:style w:type="character" w:customStyle="1" w:styleId="Heading3Char">
    <w:name w:val="Heading 3 Char"/>
    <w:link w:val="Heading3"/>
    <w:locked/>
    <w:rsid w:val="00235F3B"/>
    <w:rPr>
      <w:rFonts w:ascii="Arial" w:hAnsi="Arial"/>
      <w:b/>
      <w:caps/>
      <w:snapToGrid w:val="0"/>
      <w:lang w:val="en-AU" w:eastAsia="en-US" w:bidi="ar-SA"/>
    </w:rPr>
  </w:style>
  <w:style w:type="character" w:customStyle="1" w:styleId="Heading4Char">
    <w:name w:val="Heading 4 Char"/>
    <w:link w:val="Heading4"/>
    <w:locked/>
    <w:rsid w:val="00235F3B"/>
    <w:rPr>
      <w:rFonts w:ascii="Arial" w:hAnsi="Arial"/>
      <w:b/>
      <w:lang w:val="en-AU" w:eastAsia="en-US" w:bidi="ar-SA"/>
    </w:rPr>
  </w:style>
  <w:style w:type="character" w:customStyle="1" w:styleId="Heading5Char">
    <w:name w:val="Heading 5 Char"/>
    <w:link w:val="Heading5"/>
    <w:locked/>
    <w:rsid w:val="00235F3B"/>
    <w:rPr>
      <w:rFonts w:ascii="Arial" w:hAnsi="Arial"/>
      <w:sz w:val="22"/>
      <w:lang w:eastAsia="en-US"/>
    </w:rPr>
  </w:style>
  <w:style w:type="character" w:customStyle="1" w:styleId="Heading6Char">
    <w:name w:val="Heading 6 Char"/>
    <w:link w:val="Heading6"/>
    <w:locked/>
    <w:rsid w:val="00235F3B"/>
    <w:rPr>
      <w:rFonts w:ascii="Arial" w:hAnsi="Arial"/>
      <w:i/>
      <w:sz w:val="22"/>
      <w:lang w:eastAsia="en-US"/>
    </w:rPr>
  </w:style>
  <w:style w:type="character" w:customStyle="1" w:styleId="Heading7Char">
    <w:name w:val="Heading 7 Char"/>
    <w:link w:val="Heading7"/>
    <w:locked/>
    <w:rsid w:val="00235F3B"/>
    <w:rPr>
      <w:rFonts w:ascii="Arial" w:hAnsi="Arial"/>
      <w:lang w:eastAsia="en-US"/>
    </w:rPr>
  </w:style>
  <w:style w:type="character" w:customStyle="1" w:styleId="Heading8Char">
    <w:name w:val="Heading 8 Char"/>
    <w:link w:val="Heading8"/>
    <w:locked/>
    <w:rsid w:val="00235F3B"/>
    <w:rPr>
      <w:rFonts w:ascii="Arial" w:hAnsi="Arial"/>
      <w:i/>
      <w:lang w:eastAsia="en-US"/>
    </w:rPr>
  </w:style>
  <w:style w:type="character" w:customStyle="1" w:styleId="Heading9Char">
    <w:name w:val="Heading 9 Char"/>
    <w:link w:val="Heading9"/>
    <w:locked/>
    <w:rsid w:val="00235F3B"/>
    <w:rPr>
      <w:rFonts w:ascii="Arial" w:hAnsi="Arial"/>
      <w:i/>
      <w:lang w:eastAsia="en-US"/>
    </w:rPr>
  </w:style>
  <w:style w:type="paragraph" w:styleId="Footer">
    <w:name w:val="footer"/>
    <w:link w:val="FooterChar"/>
    <w:rsid w:val="003427EC"/>
    <w:pPr>
      <w:tabs>
        <w:tab w:val="center" w:pos="4536"/>
        <w:tab w:val="right" w:pos="9072"/>
      </w:tabs>
    </w:pPr>
    <w:rPr>
      <w:rFonts w:ascii="Arial" w:hAnsi="Arial"/>
      <w:i/>
      <w:sz w:val="16"/>
      <w:szCs w:val="16"/>
    </w:rPr>
  </w:style>
  <w:style w:type="character" w:customStyle="1" w:styleId="FooterChar">
    <w:name w:val="Footer Char"/>
    <w:link w:val="Footer"/>
    <w:locked/>
    <w:rsid w:val="00235F3B"/>
    <w:rPr>
      <w:rFonts w:ascii="Arial" w:hAnsi="Arial"/>
      <w:i/>
      <w:sz w:val="16"/>
      <w:szCs w:val="16"/>
      <w:lang w:val="en-AU" w:eastAsia="en-US" w:bidi="ar-SA"/>
    </w:rPr>
  </w:style>
  <w:style w:type="paragraph" w:styleId="Header">
    <w:name w:val="header"/>
    <w:link w:val="HeaderChar"/>
    <w:rsid w:val="003427EC"/>
    <w:pPr>
      <w:pBdr>
        <w:bottom w:val="single" w:sz="6" w:space="4" w:color="auto"/>
      </w:pBdr>
      <w:tabs>
        <w:tab w:val="right" w:pos="9072"/>
      </w:tabs>
      <w:spacing w:after="200"/>
    </w:pPr>
    <w:rPr>
      <w:rFonts w:ascii="Arial" w:hAnsi="Arial"/>
      <w:b/>
      <w:i/>
    </w:rPr>
  </w:style>
  <w:style w:type="character" w:customStyle="1" w:styleId="HeaderChar">
    <w:name w:val="Header Char"/>
    <w:link w:val="Header"/>
    <w:locked/>
    <w:rsid w:val="00235F3B"/>
    <w:rPr>
      <w:rFonts w:ascii="Arial" w:hAnsi="Arial"/>
      <w:b/>
      <w:i/>
      <w:lang w:val="en-AU" w:eastAsia="en-US" w:bidi="ar-SA"/>
    </w:rPr>
  </w:style>
  <w:style w:type="paragraph" w:customStyle="1" w:styleId="NormalIndent1">
    <w:name w:val="Normal Indent1"/>
    <w:uiPriority w:val="99"/>
    <w:rsid w:val="0076173A"/>
    <w:pPr>
      <w:tabs>
        <w:tab w:val="left" w:pos="210"/>
        <w:tab w:val="num" w:pos="720"/>
        <w:tab w:val="left" w:pos="3969"/>
      </w:tabs>
      <w:spacing w:after="60"/>
      <w:ind w:left="720" w:hanging="720"/>
    </w:pPr>
    <w:rPr>
      <w:rFonts w:ascii="Arial" w:hAnsi="Arial" w:cs="Arial"/>
    </w:rPr>
  </w:style>
  <w:style w:type="paragraph" w:customStyle="1" w:styleId="Tabletext">
    <w:name w:val="Table text"/>
    <w:rsid w:val="003427EC"/>
    <w:rPr>
      <w:rFonts w:ascii="Arial" w:hAnsi="Arial"/>
    </w:rPr>
  </w:style>
  <w:style w:type="paragraph" w:customStyle="1" w:styleId="Tabletitle">
    <w:name w:val="Table title"/>
    <w:rsid w:val="003427EC"/>
    <w:rPr>
      <w:rFonts w:ascii="Arial" w:hAnsi="Arial"/>
      <w:b/>
    </w:rPr>
  </w:style>
  <w:style w:type="paragraph" w:customStyle="1" w:styleId="Tableindent">
    <w:name w:val="Table indent"/>
    <w:rsid w:val="003427EC"/>
    <w:pPr>
      <w:numPr>
        <w:numId w:val="2"/>
      </w:numPr>
      <w:tabs>
        <w:tab w:val="left" w:pos="85"/>
      </w:tabs>
    </w:pPr>
    <w:rPr>
      <w:rFonts w:ascii="Arial" w:hAnsi="Arial"/>
    </w:rPr>
  </w:style>
  <w:style w:type="paragraph" w:customStyle="1" w:styleId="Normalindent20">
    <w:name w:val="Normal indent 2"/>
    <w:uiPriority w:val="99"/>
    <w:rsid w:val="0076173A"/>
    <w:pPr>
      <w:tabs>
        <w:tab w:val="left" w:pos="420"/>
        <w:tab w:val="num" w:pos="720"/>
        <w:tab w:val="left" w:pos="3969"/>
      </w:tabs>
      <w:spacing w:after="60"/>
      <w:ind w:left="720" w:hanging="720"/>
    </w:pPr>
    <w:rPr>
      <w:rFonts w:ascii="Arial" w:hAnsi="Arial" w:cs="Arial"/>
    </w:rPr>
  </w:style>
  <w:style w:type="paragraph" w:customStyle="1" w:styleId="Normalindent30">
    <w:name w:val="Normal indent 3"/>
    <w:uiPriority w:val="99"/>
    <w:rsid w:val="0076173A"/>
    <w:pPr>
      <w:tabs>
        <w:tab w:val="left" w:pos="420"/>
        <w:tab w:val="num" w:pos="720"/>
      </w:tabs>
      <w:spacing w:after="60"/>
      <w:ind w:left="720" w:hanging="720"/>
    </w:pPr>
    <w:rPr>
      <w:rFonts w:ascii="Arial" w:hAnsi="Arial" w:cs="Arial"/>
    </w:rPr>
  </w:style>
  <w:style w:type="character" w:styleId="Hyperlink">
    <w:name w:val="Hyperlink"/>
    <w:rsid w:val="003427EC"/>
    <w:rPr>
      <w:color w:val="0000FF"/>
      <w:u w:val="none"/>
      <w:bdr w:val="none" w:sz="0" w:space="0" w:color="auto"/>
    </w:rPr>
  </w:style>
  <w:style w:type="paragraph" w:customStyle="1" w:styleId="Guidancetabletext">
    <w:name w:val="Guidance table text"/>
    <w:basedOn w:val="Instructions"/>
    <w:rsid w:val="003427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</w:pPr>
    <w:rPr>
      <w:szCs w:val="16"/>
    </w:rPr>
  </w:style>
  <w:style w:type="character" w:customStyle="1" w:styleId="Bold">
    <w:name w:val="Bold"/>
    <w:rsid w:val="003427EC"/>
    <w:rPr>
      <w:b/>
      <w:bCs/>
    </w:rPr>
  </w:style>
  <w:style w:type="character" w:customStyle="1" w:styleId="Italic">
    <w:name w:val="Italic"/>
    <w:rsid w:val="003427EC"/>
    <w:rPr>
      <w:i/>
      <w:iCs/>
    </w:rPr>
  </w:style>
  <w:style w:type="character" w:customStyle="1" w:styleId="Symbol">
    <w:name w:val="Symbol"/>
    <w:rsid w:val="003427EC"/>
    <w:rPr>
      <w:rFonts w:ascii="Symbol" w:hAnsi="Symbol"/>
    </w:rPr>
  </w:style>
  <w:style w:type="paragraph" w:customStyle="1" w:styleId="Instructions">
    <w:name w:val="Instructions"/>
    <w:basedOn w:val="Normal"/>
    <w:link w:val="InstructionsChar"/>
    <w:rsid w:val="003427E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20" w:lineRule="exact"/>
    </w:pPr>
    <w:rPr>
      <w:vanish/>
      <w:color w:val="008000"/>
      <w:sz w:val="16"/>
      <w:lang w:val="x-none"/>
    </w:rPr>
  </w:style>
  <w:style w:type="paragraph" w:customStyle="1" w:styleId="Instructionsindent">
    <w:name w:val="Instructions indent"/>
    <w:rsid w:val="003427EC"/>
    <w:pPr>
      <w:numPr>
        <w:numId w:val="1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57"/>
      </w:tabs>
      <w:spacing w:after="60" w:line="220" w:lineRule="exact"/>
      <w:ind w:left="357" w:hanging="357"/>
    </w:pPr>
    <w:rPr>
      <w:rFonts w:ascii="Arial" w:hAnsi="Arial"/>
      <w:vanish/>
      <w:color w:val="008000"/>
      <w:sz w:val="16"/>
      <w:szCs w:val="16"/>
    </w:rPr>
  </w:style>
  <w:style w:type="table" w:customStyle="1" w:styleId="NATSPECTable">
    <w:name w:val="NATSPEC Table"/>
    <w:basedOn w:val="TableNormal"/>
    <w:rsid w:val="003427EC"/>
    <w:rPr>
      <w:rFonts w:ascii="Arial Narrow" w:hAnsi="Arial Narrow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40" w:type="dxa"/>
        <w:bottom w:w="28" w:type="dxa"/>
        <w:right w:w="40" w:type="dxa"/>
      </w:tblCellMar>
    </w:tblPr>
  </w:style>
  <w:style w:type="character" w:styleId="PageNumber">
    <w:name w:val="page number"/>
    <w:rsid w:val="003427EC"/>
  </w:style>
  <w:style w:type="paragraph" w:customStyle="1" w:styleId="Tableindent2">
    <w:name w:val="Table indent 2"/>
    <w:rsid w:val="003427EC"/>
    <w:pPr>
      <w:numPr>
        <w:numId w:val="15"/>
      </w:numPr>
      <w:tabs>
        <w:tab w:val="left" w:pos="284"/>
      </w:tabs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3427EC"/>
    <w:pPr>
      <w:tabs>
        <w:tab w:val="clear" w:pos="3969"/>
      </w:tabs>
    </w:pPr>
    <w:rPr>
      <w:b/>
    </w:rPr>
  </w:style>
  <w:style w:type="paragraph" w:styleId="TOC2">
    <w:name w:val="toc 2"/>
    <w:basedOn w:val="Normal"/>
    <w:next w:val="Normal"/>
    <w:autoRedefine/>
    <w:semiHidden/>
    <w:rsid w:val="003427EC"/>
    <w:pPr>
      <w:tabs>
        <w:tab w:val="clear" w:pos="3969"/>
      </w:tabs>
      <w:ind w:left="200"/>
    </w:pPr>
    <w:rPr>
      <w:b/>
    </w:rPr>
  </w:style>
  <w:style w:type="paragraph" w:customStyle="1" w:styleId="Instructionsindent2">
    <w:name w:val="Instructions indent 2"/>
    <w:rsid w:val="003427E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57"/>
        <w:tab w:val="left" w:pos="714"/>
      </w:tabs>
      <w:spacing w:after="60" w:line="220" w:lineRule="exact"/>
      <w:ind w:left="714" w:hanging="714"/>
    </w:pPr>
    <w:rPr>
      <w:rFonts w:ascii="Arial" w:hAnsi="Arial"/>
      <w:vanish/>
      <w:color w:val="008000"/>
      <w:sz w:val="16"/>
      <w:szCs w:val="16"/>
    </w:rPr>
  </w:style>
  <w:style w:type="paragraph" w:customStyle="1" w:styleId="Prompt">
    <w:name w:val="Prompt"/>
    <w:basedOn w:val="Normal"/>
    <w:link w:val="PromptChar"/>
    <w:rsid w:val="003427EC"/>
    <w:rPr>
      <w:color w:val="993300"/>
      <w:lang w:val="x-none"/>
    </w:rPr>
  </w:style>
  <w:style w:type="paragraph" w:customStyle="1" w:styleId="Promptindent">
    <w:name w:val="Prompt indent"/>
    <w:basedOn w:val="NormalIndent"/>
    <w:rsid w:val="003427EC"/>
    <w:pPr>
      <w:numPr>
        <w:numId w:val="16"/>
      </w:numPr>
    </w:pPr>
    <w:rPr>
      <w:color w:val="993300"/>
    </w:rPr>
  </w:style>
  <w:style w:type="paragraph" w:customStyle="1" w:styleId="Promptindent2">
    <w:name w:val="Prompt indent 2"/>
    <w:basedOn w:val="NormalIndent2"/>
    <w:rsid w:val="003427EC"/>
    <w:pPr>
      <w:numPr>
        <w:numId w:val="17"/>
      </w:numPr>
    </w:pPr>
    <w:rPr>
      <w:color w:val="993300"/>
    </w:rPr>
  </w:style>
  <w:style w:type="paragraph" w:customStyle="1" w:styleId="Standard1">
    <w:name w:val="Standard 1"/>
    <w:rsid w:val="003427E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985"/>
        <w:tab w:val="left" w:pos="2835"/>
      </w:tabs>
      <w:ind w:left="2835" w:hanging="2835"/>
    </w:pPr>
    <w:rPr>
      <w:rFonts w:ascii="Arial" w:hAnsi="Arial"/>
      <w:vanish/>
      <w:color w:val="008000"/>
      <w:sz w:val="16"/>
      <w:szCs w:val="16"/>
    </w:rPr>
  </w:style>
  <w:style w:type="paragraph" w:customStyle="1" w:styleId="Standard2">
    <w:name w:val="Standard 2"/>
    <w:basedOn w:val="Standard1"/>
    <w:rsid w:val="003427EC"/>
    <w:pPr>
      <w:tabs>
        <w:tab w:val="clear" w:pos="2835"/>
        <w:tab w:val="left" w:pos="3119"/>
      </w:tabs>
      <w:ind w:left="3119" w:hanging="3119"/>
    </w:pPr>
  </w:style>
  <w:style w:type="paragraph" w:customStyle="1" w:styleId="AStandard1">
    <w:name w:val="A_Standard1"/>
    <w:basedOn w:val="Normal"/>
    <w:uiPriority w:val="99"/>
    <w:semiHidden/>
    <w:rsid w:val="0076173A"/>
    <w:pPr>
      <w:tabs>
        <w:tab w:val="clear" w:pos="3969"/>
        <w:tab w:val="left" w:pos="2268"/>
      </w:tabs>
      <w:spacing w:after="0"/>
      <w:ind w:left="2268" w:hanging="2268"/>
    </w:pPr>
  </w:style>
  <w:style w:type="paragraph" w:customStyle="1" w:styleId="AStandard2">
    <w:name w:val="A_Standard2"/>
    <w:basedOn w:val="Normal"/>
    <w:uiPriority w:val="99"/>
    <w:semiHidden/>
    <w:rsid w:val="0076173A"/>
    <w:pPr>
      <w:tabs>
        <w:tab w:val="clear" w:pos="3969"/>
        <w:tab w:val="left" w:pos="2552"/>
      </w:tabs>
      <w:spacing w:after="0"/>
      <w:ind w:left="2552" w:hanging="2552"/>
    </w:pPr>
  </w:style>
  <w:style w:type="paragraph" w:styleId="NormalIndent">
    <w:name w:val="Normal Indent"/>
    <w:rsid w:val="003427EC"/>
    <w:pPr>
      <w:numPr>
        <w:numId w:val="14"/>
      </w:numPr>
      <w:tabs>
        <w:tab w:val="left" w:pos="210"/>
        <w:tab w:val="left" w:pos="3969"/>
      </w:tabs>
      <w:spacing w:after="60"/>
    </w:pPr>
    <w:rPr>
      <w:rFonts w:ascii="Arial" w:hAnsi="Arial"/>
    </w:rPr>
  </w:style>
  <w:style w:type="paragraph" w:customStyle="1" w:styleId="NormalIndent2">
    <w:name w:val="Normal Indent 2"/>
    <w:rsid w:val="003427EC"/>
    <w:pPr>
      <w:numPr>
        <w:numId w:val="13"/>
      </w:numPr>
      <w:tabs>
        <w:tab w:val="left" w:pos="420"/>
        <w:tab w:val="left" w:pos="3969"/>
      </w:tabs>
      <w:spacing w:after="60"/>
    </w:pPr>
    <w:rPr>
      <w:rFonts w:ascii="Arial" w:hAnsi="Arial"/>
    </w:rPr>
  </w:style>
  <w:style w:type="paragraph" w:customStyle="1" w:styleId="NormalIndent3">
    <w:name w:val="Normal Indent 3"/>
    <w:rsid w:val="003427EC"/>
    <w:pPr>
      <w:numPr>
        <w:numId w:val="12"/>
      </w:numPr>
      <w:tabs>
        <w:tab w:val="left" w:pos="420"/>
      </w:tabs>
      <w:spacing w:after="60"/>
    </w:pPr>
    <w:rPr>
      <w:rFonts w:ascii="Arial" w:hAnsi="Arial"/>
    </w:rPr>
  </w:style>
  <w:style w:type="character" w:customStyle="1" w:styleId="PromptChar">
    <w:name w:val="Prompt Char"/>
    <w:link w:val="Prompt"/>
    <w:rsid w:val="00FE1AD0"/>
    <w:rPr>
      <w:rFonts w:ascii="Arial" w:hAnsi="Arial"/>
      <w:color w:val="993300"/>
      <w:lang w:eastAsia="en-US"/>
    </w:rPr>
  </w:style>
  <w:style w:type="paragraph" w:customStyle="1" w:styleId="OptionalHeading3">
    <w:name w:val="Optional Heading 3"/>
    <w:basedOn w:val="Heading3"/>
    <w:qFormat/>
    <w:rsid w:val="003427EC"/>
    <w:pPr>
      <w:numPr>
        <w:ilvl w:val="0"/>
        <w:numId w:val="0"/>
      </w:numPr>
      <w:shd w:val="clear" w:color="auto" w:fill="D9D9D9"/>
    </w:pPr>
    <w:rPr>
      <w:rFonts w:ascii="Calibri" w:hAnsi="Calibri"/>
      <w:vanish/>
      <w:color w:val="365F91"/>
    </w:rPr>
  </w:style>
  <w:style w:type="paragraph" w:customStyle="1" w:styleId="OptionalHeading4">
    <w:name w:val="Optional Heading 4"/>
    <w:basedOn w:val="Heading4"/>
    <w:qFormat/>
    <w:rsid w:val="003427EC"/>
    <w:pPr>
      <w:shd w:val="clear" w:color="auto" w:fill="D9D9D9"/>
    </w:pPr>
    <w:rPr>
      <w:rFonts w:ascii="Calibri" w:hAnsi="Calibri"/>
      <w:vanish/>
      <w:color w:val="365F91"/>
    </w:rPr>
  </w:style>
  <w:style w:type="paragraph" w:customStyle="1" w:styleId="OptionalNormal">
    <w:name w:val="Optional Normal"/>
    <w:basedOn w:val="Normal"/>
    <w:qFormat/>
    <w:rsid w:val="003427EC"/>
    <w:pPr>
      <w:shd w:val="clear" w:color="auto" w:fill="D9D9D9"/>
    </w:pPr>
    <w:rPr>
      <w:rFonts w:ascii="Calibri" w:hAnsi="Calibri"/>
      <w:vanish/>
      <w:color w:val="365F91"/>
    </w:rPr>
  </w:style>
  <w:style w:type="paragraph" w:customStyle="1" w:styleId="OptionalNormalIndent">
    <w:name w:val="Optional Normal Indent"/>
    <w:rsid w:val="003427EC"/>
    <w:pPr>
      <w:numPr>
        <w:numId w:val="23"/>
      </w:numPr>
      <w:shd w:val="clear" w:color="auto" w:fill="D9D9D9"/>
      <w:tabs>
        <w:tab w:val="left" w:pos="210"/>
      </w:tabs>
      <w:spacing w:after="60"/>
    </w:pPr>
    <w:rPr>
      <w:rFonts w:ascii="Calibri" w:hAnsi="Calibri"/>
      <w:vanish/>
      <w:color w:val="365F91"/>
    </w:rPr>
  </w:style>
  <w:style w:type="paragraph" w:customStyle="1" w:styleId="OptionalTabletext">
    <w:name w:val="Optional Table text"/>
    <w:basedOn w:val="Tabletext"/>
    <w:qFormat/>
    <w:rsid w:val="003427EC"/>
    <w:pPr>
      <w:shd w:val="clear" w:color="auto" w:fill="D9D9D9"/>
    </w:pPr>
    <w:rPr>
      <w:rFonts w:ascii="Calibri" w:hAnsi="Calibri"/>
      <w:vanish/>
      <w:color w:val="365F91"/>
    </w:rPr>
  </w:style>
  <w:style w:type="paragraph" w:customStyle="1" w:styleId="OptionalTabletitle">
    <w:name w:val="Optional Table title"/>
    <w:basedOn w:val="Tabletitle"/>
    <w:qFormat/>
    <w:rsid w:val="003427EC"/>
    <w:pPr>
      <w:shd w:val="clear" w:color="auto" w:fill="D9D9D9"/>
    </w:pPr>
    <w:rPr>
      <w:rFonts w:ascii="Calibri" w:hAnsi="Calibri"/>
      <w:vanish/>
      <w:color w:val="365F91"/>
    </w:rPr>
  </w:style>
  <w:style w:type="paragraph" w:customStyle="1" w:styleId="OptionalPromptindent">
    <w:name w:val="Optional Prompt indent"/>
    <w:basedOn w:val="Promptindent"/>
    <w:rsid w:val="003427EC"/>
    <w:pPr>
      <w:numPr>
        <w:numId w:val="0"/>
      </w:numPr>
      <w:shd w:val="clear" w:color="auto" w:fill="D9D9D9"/>
    </w:pPr>
    <w:rPr>
      <w:rFonts w:ascii="Calibri" w:hAnsi="Calibri"/>
      <w:vanish/>
      <w:color w:val="17365D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2D637A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2D637A"/>
    <w:rPr>
      <w:rFonts w:ascii="Tahoma" w:hAnsi="Tahoma" w:cs="Tahoma"/>
      <w:sz w:val="16"/>
      <w:szCs w:val="16"/>
      <w:lang w:eastAsia="en-US"/>
    </w:rPr>
  </w:style>
  <w:style w:type="character" w:customStyle="1" w:styleId="InstructionsChar">
    <w:name w:val="Instructions Char"/>
    <w:link w:val="Instructions"/>
    <w:locked/>
    <w:rsid w:val="002D637A"/>
    <w:rPr>
      <w:rFonts w:ascii="Arial" w:hAnsi="Arial"/>
      <w:vanish/>
      <w:color w:val="008000"/>
      <w:sz w:val="16"/>
      <w:lang w:eastAsia="en-US"/>
    </w:rPr>
  </w:style>
  <w:style w:type="character" w:customStyle="1" w:styleId="Heading4Char1">
    <w:name w:val="Heading 4 Char1"/>
    <w:rsid w:val="00D765B9"/>
    <w:rPr>
      <w:rFonts w:ascii="Arial" w:hAnsi="Arial"/>
      <w:b/>
      <w:lang w:eastAsia="en-US" w:bidi="ar-SA"/>
    </w:rPr>
  </w:style>
  <w:style w:type="character" w:styleId="FollowedHyperlink">
    <w:name w:val="FollowedHyperlink"/>
    <w:uiPriority w:val="99"/>
    <w:semiHidden/>
    <w:unhideWhenUsed/>
    <w:locked/>
    <w:rsid w:val="0039592A"/>
    <w:rPr>
      <w:color w:val="800080"/>
      <w:u w:val="single"/>
    </w:rPr>
  </w:style>
  <w:style w:type="paragraph" w:styleId="Revision">
    <w:name w:val="Revision"/>
    <w:hidden/>
    <w:uiPriority w:val="71"/>
    <w:rsid w:val="00FB6BD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5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9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97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26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8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2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0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2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53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34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3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17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6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3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30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7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alluvius.com.au" TargetMode="External"/><Relationship Id="rId20" Type="http://schemas.openxmlformats.org/officeDocument/2006/relationships/theme" Target="theme/theme1.xml"/><Relationship Id="rId10" Type="http://schemas.openxmlformats.org/officeDocument/2006/relationships/hyperlink" Target="http://www.alluvius.com.au/systems/res-guard/%20" TargetMode="External"/><Relationship Id="rId11" Type="http://schemas.openxmlformats.org/officeDocument/2006/relationships/hyperlink" Target="http://www.alluvius.com.au" TargetMode="External"/><Relationship Id="rId12" Type="http://schemas.openxmlformats.org/officeDocument/2006/relationships/hyperlink" Target="http://www.alluvius.com.au" TargetMode="External"/><Relationship Id="rId13" Type="http://schemas.openxmlformats.org/officeDocument/2006/relationships/hyperlink" Target="http://www.alluvius.com.au" TargetMode="External"/><Relationship Id="rId14" Type="http://schemas.openxmlformats.org/officeDocument/2006/relationships/hyperlink" Target="http://www.alluvius.com.au" TargetMode="External"/><Relationship Id="rId15" Type="http://schemas.openxmlformats.org/officeDocument/2006/relationships/hyperlink" Target="http://www.alluvius.com.au" TargetMode="External"/><Relationship Id="rId16" Type="http://schemas.openxmlformats.org/officeDocument/2006/relationships/hyperlink" Target="http://www.elitecrete.com.au" TargetMode="External"/><Relationship Id="rId17" Type="http://schemas.openxmlformats.org/officeDocument/2006/relationships/hyperlink" Target="http://www.alluvius.com.au/systems/res-guard/" TargetMode="External"/><Relationship Id="rId18" Type="http://schemas.openxmlformats.org/officeDocument/2006/relationships/footer" Target="footer1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na.NATSPEC\AppData\Roaming\Microsoft\Templates\Natspe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B56242-5B32-A549-9AB9-D4766B131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\Users\tina.NATSPEC\AppData\Roaming\Microsoft\Templates\Natspec.dot</Template>
  <TotalTime>23</TotalTime>
  <Pages>5</Pages>
  <Words>1982</Words>
  <Characters>11304</Characters>
  <Application>Microsoft Macintosh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13260</CharactersWithSpaces>
  <SharedDoc>false</SharedDoc>
  <HLinks>
    <vt:vector size="66" baseType="variant">
      <vt:variant>
        <vt:i4>2687091</vt:i4>
      </vt:variant>
      <vt:variant>
        <vt:i4>30</vt:i4>
      </vt:variant>
      <vt:variant>
        <vt:i4>0</vt:i4>
      </vt:variant>
      <vt:variant>
        <vt:i4>5</vt:i4>
      </vt:variant>
      <vt:variant>
        <vt:lpwstr>http://www.alluvius.com.au/systems/</vt:lpwstr>
      </vt:variant>
      <vt:variant>
        <vt:lpwstr/>
      </vt:variant>
      <vt:variant>
        <vt:i4>6160452</vt:i4>
      </vt:variant>
      <vt:variant>
        <vt:i4>27</vt:i4>
      </vt:variant>
      <vt:variant>
        <vt:i4>0</vt:i4>
      </vt:variant>
      <vt:variant>
        <vt:i4>5</vt:i4>
      </vt:variant>
      <vt:variant>
        <vt:lpwstr>http://www.elitecrete.com.au/</vt:lpwstr>
      </vt:variant>
      <vt:variant>
        <vt:lpwstr/>
      </vt:variant>
      <vt:variant>
        <vt:i4>4128828</vt:i4>
      </vt:variant>
      <vt:variant>
        <vt:i4>24</vt:i4>
      </vt:variant>
      <vt:variant>
        <vt:i4>0</vt:i4>
      </vt:variant>
      <vt:variant>
        <vt:i4>5</vt:i4>
      </vt:variant>
      <vt:variant>
        <vt:lpwstr>http://www.alluvius.com.au/</vt:lpwstr>
      </vt:variant>
      <vt:variant>
        <vt:lpwstr/>
      </vt:variant>
      <vt:variant>
        <vt:i4>4128828</vt:i4>
      </vt:variant>
      <vt:variant>
        <vt:i4>21</vt:i4>
      </vt:variant>
      <vt:variant>
        <vt:i4>0</vt:i4>
      </vt:variant>
      <vt:variant>
        <vt:i4>5</vt:i4>
      </vt:variant>
      <vt:variant>
        <vt:lpwstr>http://www.alluvius.com.au/</vt:lpwstr>
      </vt:variant>
      <vt:variant>
        <vt:lpwstr/>
      </vt:variant>
      <vt:variant>
        <vt:i4>4128828</vt:i4>
      </vt:variant>
      <vt:variant>
        <vt:i4>18</vt:i4>
      </vt:variant>
      <vt:variant>
        <vt:i4>0</vt:i4>
      </vt:variant>
      <vt:variant>
        <vt:i4>5</vt:i4>
      </vt:variant>
      <vt:variant>
        <vt:lpwstr>http://www.alluvius.com.au/</vt:lpwstr>
      </vt:variant>
      <vt:variant>
        <vt:lpwstr/>
      </vt:variant>
      <vt:variant>
        <vt:i4>4128828</vt:i4>
      </vt:variant>
      <vt:variant>
        <vt:i4>15</vt:i4>
      </vt:variant>
      <vt:variant>
        <vt:i4>0</vt:i4>
      </vt:variant>
      <vt:variant>
        <vt:i4>5</vt:i4>
      </vt:variant>
      <vt:variant>
        <vt:lpwstr>http://www.alluvius.com.au/</vt:lpwstr>
      </vt:variant>
      <vt:variant>
        <vt:lpwstr/>
      </vt:variant>
      <vt:variant>
        <vt:i4>4128828</vt:i4>
      </vt:variant>
      <vt:variant>
        <vt:i4>12</vt:i4>
      </vt:variant>
      <vt:variant>
        <vt:i4>0</vt:i4>
      </vt:variant>
      <vt:variant>
        <vt:i4>5</vt:i4>
      </vt:variant>
      <vt:variant>
        <vt:lpwstr>http://www.alluvius.com.au/</vt:lpwstr>
      </vt:variant>
      <vt:variant>
        <vt:lpwstr/>
      </vt:variant>
      <vt:variant>
        <vt:i4>2687091</vt:i4>
      </vt:variant>
      <vt:variant>
        <vt:i4>9</vt:i4>
      </vt:variant>
      <vt:variant>
        <vt:i4>0</vt:i4>
      </vt:variant>
      <vt:variant>
        <vt:i4>5</vt:i4>
      </vt:variant>
      <vt:variant>
        <vt:lpwstr>http://www.alluvius.com.au/systems</vt:lpwstr>
      </vt:variant>
      <vt:variant>
        <vt:lpwstr/>
      </vt:variant>
      <vt:variant>
        <vt:i4>4128828</vt:i4>
      </vt:variant>
      <vt:variant>
        <vt:i4>6</vt:i4>
      </vt:variant>
      <vt:variant>
        <vt:i4>0</vt:i4>
      </vt:variant>
      <vt:variant>
        <vt:i4>5</vt:i4>
      </vt:variant>
      <vt:variant>
        <vt:lpwstr>http://www.alluvius.com.au/</vt:lpwstr>
      </vt:variant>
      <vt:variant>
        <vt:lpwstr/>
      </vt:variant>
      <vt:variant>
        <vt:i4>6422589</vt:i4>
      </vt:variant>
      <vt:variant>
        <vt:i4>3</vt:i4>
      </vt:variant>
      <vt:variant>
        <vt:i4>0</vt:i4>
      </vt:variant>
      <vt:variant>
        <vt:i4>5</vt:i4>
      </vt:variant>
      <vt:variant>
        <vt:lpwstr>http://www.natspec.com.au/</vt:lpwstr>
      </vt:variant>
      <vt:variant>
        <vt:lpwstr/>
      </vt:variant>
      <vt:variant>
        <vt:i4>6422589</vt:i4>
      </vt:variant>
      <vt:variant>
        <vt:i4>0</vt:i4>
      </vt:variant>
      <vt:variant>
        <vt:i4>0</vt:i4>
      </vt:variant>
      <vt:variant>
        <vt:i4>5</vt:i4>
      </vt:variant>
      <vt:variant>
        <vt:lpwstr>http://www.natspec.com.au/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FINISH</dc:subject>
  <dc:creator>Tina Thirunavukarasu</dc:creator>
  <cp:keywords/>
  <dc:description/>
  <cp:lastModifiedBy>Scott Morden</cp:lastModifiedBy>
  <cp:revision>1</cp:revision>
  <cp:lastPrinted>2013-05-31T04:21:00Z</cp:lastPrinted>
  <dcterms:created xsi:type="dcterms:W3CDTF">2014-10-30T10:39:00Z</dcterms:created>
  <dcterms:modified xsi:type="dcterms:W3CDTF">2014-11-07T03:49:00Z</dcterms:modified>
  <cp:category>Apr 13</cp:category>
</cp:coreProperties>
</file>